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A9D1" w14:textId="77777777" w:rsidR="00260353" w:rsidRDefault="00260353" w:rsidP="00260353">
      <w:pPr>
        <w:rPr>
          <w:b/>
          <w:sz w:val="28"/>
          <w:lang w:val="it-CH"/>
        </w:rPr>
      </w:pPr>
    </w:p>
    <w:p w14:paraId="0C8599E9" w14:textId="77777777" w:rsidR="00260353" w:rsidRDefault="00260353" w:rsidP="00260353">
      <w:pPr>
        <w:pStyle w:val="Kopfzeile"/>
        <w:jc w:val="center"/>
        <w:rPr>
          <w:b/>
          <w:sz w:val="28"/>
          <w:lang w:val="it-CH"/>
        </w:rPr>
      </w:pPr>
      <w:r>
        <w:rPr>
          <w:b/>
          <w:sz w:val="28"/>
          <w:lang w:val="it-CH"/>
        </w:rPr>
        <w:t>Ordinanza sugli addetti alla sicurezza (OSAS)</w:t>
      </w:r>
    </w:p>
    <w:p w14:paraId="7C6E312B" w14:textId="77777777" w:rsidR="00260353" w:rsidRDefault="00260353" w:rsidP="00260353">
      <w:pPr>
        <w:pStyle w:val="Kopfzeile"/>
        <w:jc w:val="center"/>
        <w:rPr>
          <w:lang w:val="it-CH"/>
        </w:rPr>
      </w:pPr>
      <w:r>
        <w:rPr>
          <w:lang w:val="it-CH"/>
        </w:rPr>
        <w:t>RS 741.622</w:t>
      </w:r>
    </w:p>
    <w:p w14:paraId="2A61414C" w14:textId="77777777" w:rsidR="00260353" w:rsidRDefault="00260353" w:rsidP="00260353">
      <w:pPr>
        <w:rPr>
          <w:b/>
          <w:sz w:val="28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454"/>
      </w:tblGrid>
      <w:tr w:rsidR="00260353" w14:paraId="40A100E1" w14:textId="77777777" w:rsidTr="00260353">
        <w:trPr>
          <w:trHeight w:val="915"/>
        </w:trPr>
        <w:tc>
          <w:tcPr>
            <w:tcW w:w="9041" w:type="dxa"/>
            <w:gridSpan w:val="2"/>
            <w:shd w:val="clear" w:color="auto" w:fill="auto"/>
          </w:tcPr>
          <w:p w14:paraId="7012D20E" w14:textId="77777777" w:rsidR="00260353" w:rsidRDefault="00260353" w:rsidP="00260353">
            <w:pPr>
              <w:rPr>
                <w:sz w:val="28"/>
                <w:lang w:val="it-CH"/>
              </w:rPr>
            </w:pPr>
          </w:p>
          <w:p w14:paraId="1D114DF0" w14:textId="77777777" w:rsidR="00260353" w:rsidRDefault="00260353" w:rsidP="00260353">
            <w:pPr>
              <w:rPr>
                <w:b/>
                <w:sz w:val="28"/>
                <w:lang w:val="it-CH"/>
              </w:rPr>
            </w:pPr>
            <w:r>
              <w:rPr>
                <w:sz w:val="28"/>
                <w:lang w:val="it-CH"/>
              </w:rPr>
              <w:t>Modulo:</w:t>
            </w:r>
            <w:r>
              <w:rPr>
                <w:b/>
                <w:sz w:val="28"/>
                <w:lang w:val="it-CH"/>
              </w:rPr>
              <w:t xml:space="preserve"> modello di rapporto di incidente secondo l'art. 12 OSAS</w:t>
            </w:r>
            <w:r>
              <w:rPr>
                <w:sz w:val="28"/>
                <w:lang w:val="it-CH"/>
              </w:rPr>
              <w:t xml:space="preserve"> </w:t>
            </w:r>
          </w:p>
          <w:p w14:paraId="3BE7A490" w14:textId="77777777" w:rsidR="00260353" w:rsidRDefault="00260353" w:rsidP="00260353">
            <w:pPr>
              <w:jc w:val="center"/>
              <w:rPr>
                <w:sz w:val="20"/>
                <w:lang w:val="it-CH"/>
              </w:rPr>
            </w:pPr>
          </w:p>
        </w:tc>
      </w:tr>
      <w:tr w:rsidR="00260353" w14:paraId="0F04A270" w14:textId="77777777" w:rsidTr="00260353">
        <w:trPr>
          <w:trHeight w:val="2081"/>
        </w:trPr>
        <w:tc>
          <w:tcPr>
            <w:tcW w:w="4520" w:type="dxa"/>
            <w:shd w:val="clear" w:color="auto" w:fill="auto"/>
          </w:tcPr>
          <w:p w14:paraId="7BAB8609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lang w:val="it-CH"/>
              </w:rPr>
              <w:t>Mittente:</w:t>
            </w:r>
          </w:p>
        </w:tc>
        <w:tc>
          <w:tcPr>
            <w:tcW w:w="4521" w:type="dxa"/>
            <w:shd w:val="clear" w:color="auto" w:fill="auto"/>
          </w:tcPr>
          <w:p w14:paraId="7E42005A" w14:textId="77777777" w:rsidR="00260353" w:rsidRDefault="00260353" w:rsidP="00260353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120" w:after="60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Inviare a: </w:t>
            </w:r>
          </w:p>
          <w:p w14:paraId="45146AEA" w14:textId="77777777" w:rsidR="00260353" w:rsidRDefault="00260353" w:rsidP="00260353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Ufficio federale dei trasporti</w:t>
            </w:r>
          </w:p>
          <w:p w14:paraId="3B567457" w14:textId="77777777" w:rsidR="00260353" w:rsidRDefault="00260353" w:rsidP="00260353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Sezione Ambiente</w:t>
            </w:r>
          </w:p>
          <w:p w14:paraId="7EBA0591" w14:textId="77777777" w:rsidR="00260353" w:rsidRDefault="00260353" w:rsidP="00260353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CH-3003 Berna</w:t>
            </w:r>
          </w:p>
          <w:p w14:paraId="41749552" w14:textId="77777777" w:rsidR="00260353" w:rsidRDefault="00260353" w:rsidP="00260353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oppure a</w:t>
            </w:r>
          </w:p>
          <w:p w14:paraId="30913831" w14:textId="77777777" w:rsidR="00260353" w:rsidRDefault="00260353" w:rsidP="00260353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umwelt@bav.admin.ch</w:t>
            </w:r>
          </w:p>
          <w:p w14:paraId="4E257BA1" w14:textId="77777777" w:rsidR="00260353" w:rsidRDefault="00260353" w:rsidP="00260353">
            <w:pPr>
              <w:rPr>
                <w:sz w:val="20"/>
                <w:lang w:val="it-CH"/>
              </w:rPr>
            </w:pPr>
          </w:p>
        </w:tc>
      </w:tr>
      <w:tr w:rsidR="00260353" w14:paraId="15F5F255" w14:textId="77777777" w:rsidTr="00260353">
        <w:tc>
          <w:tcPr>
            <w:tcW w:w="9041" w:type="dxa"/>
            <w:gridSpan w:val="2"/>
            <w:shd w:val="clear" w:color="auto" w:fill="auto"/>
          </w:tcPr>
          <w:p w14:paraId="3FD85916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Nome dell'impresa (mittente): </w:t>
            </w:r>
          </w:p>
          <w:p w14:paraId="69DE75E2" w14:textId="77777777" w:rsidR="00260353" w:rsidRDefault="00260353" w:rsidP="00260353">
            <w:pPr>
              <w:rPr>
                <w:sz w:val="20"/>
                <w:lang w:val="it-CH"/>
              </w:rPr>
            </w:pPr>
          </w:p>
          <w:p w14:paraId="165D5797" w14:textId="77777777" w:rsidR="00260353" w:rsidRDefault="00260353" w:rsidP="00260353">
            <w:pPr>
              <w:rPr>
                <w:sz w:val="20"/>
                <w:lang w:val="it-CH"/>
              </w:rPr>
            </w:pPr>
          </w:p>
        </w:tc>
      </w:tr>
      <w:tr w:rsidR="00260353" w14:paraId="17A98CDB" w14:textId="77777777" w:rsidTr="00260353">
        <w:tc>
          <w:tcPr>
            <w:tcW w:w="9041" w:type="dxa"/>
            <w:gridSpan w:val="2"/>
            <w:shd w:val="clear" w:color="auto" w:fill="auto"/>
          </w:tcPr>
          <w:p w14:paraId="175E5C61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Nome dell'addetto alla sicurezza / dell’impresa incaricato/a: </w:t>
            </w:r>
          </w:p>
          <w:p w14:paraId="1A0AC33E" w14:textId="77777777" w:rsidR="00260353" w:rsidRDefault="00260353" w:rsidP="00260353">
            <w:pPr>
              <w:rPr>
                <w:sz w:val="20"/>
                <w:lang w:val="it-CH"/>
              </w:rPr>
            </w:pPr>
          </w:p>
          <w:p w14:paraId="29F0D85F" w14:textId="77777777" w:rsidR="00260353" w:rsidRDefault="00260353" w:rsidP="00260353">
            <w:pPr>
              <w:rPr>
                <w:sz w:val="20"/>
                <w:lang w:val="it-CH"/>
              </w:rPr>
            </w:pPr>
          </w:p>
        </w:tc>
      </w:tr>
      <w:tr w:rsidR="00260353" w14:paraId="0DB6E8CC" w14:textId="77777777" w:rsidTr="00260353">
        <w:tc>
          <w:tcPr>
            <w:tcW w:w="9041" w:type="dxa"/>
            <w:gridSpan w:val="2"/>
            <w:shd w:val="clear" w:color="auto" w:fill="auto"/>
          </w:tcPr>
          <w:p w14:paraId="5E8D66F4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Nome dell'impresa di trasporto: </w:t>
            </w:r>
          </w:p>
          <w:p w14:paraId="71B37DB9" w14:textId="77777777" w:rsidR="00260353" w:rsidRDefault="00260353" w:rsidP="00260353">
            <w:pPr>
              <w:rPr>
                <w:sz w:val="20"/>
                <w:lang w:val="it-CH"/>
              </w:rPr>
            </w:pPr>
          </w:p>
          <w:p w14:paraId="0DEB0F4E" w14:textId="77777777" w:rsidR="00260353" w:rsidRDefault="00260353" w:rsidP="00260353">
            <w:pPr>
              <w:rPr>
                <w:sz w:val="20"/>
                <w:lang w:val="it-CH"/>
              </w:rPr>
            </w:pPr>
          </w:p>
        </w:tc>
      </w:tr>
      <w:tr w:rsidR="00260353" w14:paraId="5BD14711" w14:textId="77777777" w:rsidTr="00260353">
        <w:tc>
          <w:tcPr>
            <w:tcW w:w="9041" w:type="dxa"/>
            <w:gridSpan w:val="2"/>
            <w:shd w:val="clear" w:color="auto" w:fill="auto"/>
          </w:tcPr>
          <w:p w14:paraId="3D0D9C32" w14:textId="77777777" w:rsidR="00260353" w:rsidRDefault="00260353" w:rsidP="00260353">
            <w:pPr>
              <w:rPr>
                <w:lang w:val="it-CH"/>
              </w:rPr>
            </w:pPr>
            <w:r>
              <w:rPr>
                <w:sz w:val="20"/>
                <w:lang w:val="it-CH"/>
              </w:rPr>
              <w:t>Nome del conducente</w:t>
            </w:r>
            <w:r>
              <w:rPr>
                <w:lang w:val="it-CH"/>
              </w:rPr>
              <w:t xml:space="preserve">: </w:t>
            </w:r>
          </w:p>
          <w:p w14:paraId="4E2E0BF2" w14:textId="77777777" w:rsidR="00260353" w:rsidRDefault="00260353" w:rsidP="00260353">
            <w:pPr>
              <w:rPr>
                <w:lang w:val="it-CH"/>
              </w:rPr>
            </w:pPr>
          </w:p>
          <w:p w14:paraId="578D1E53" w14:textId="77777777" w:rsidR="00260353" w:rsidRDefault="00260353" w:rsidP="00260353">
            <w:pPr>
              <w:rPr>
                <w:sz w:val="20"/>
                <w:lang w:val="it-CH"/>
              </w:rPr>
            </w:pPr>
          </w:p>
        </w:tc>
      </w:tr>
    </w:tbl>
    <w:p w14:paraId="06A04D1E" w14:textId="77777777" w:rsidR="00260353" w:rsidRDefault="00260353" w:rsidP="00260353">
      <w:pPr>
        <w:rPr>
          <w:lang w:val="it-CH"/>
        </w:rPr>
      </w:pPr>
    </w:p>
    <w:p w14:paraId="4EBB27A1" w14:textId="77777777" w:rsidR="00260353" w:rsidRDefault="00260353" w:rsidP="00260353">
      <w:pPr>
        <w:pStyle w:val="berschrift1"/>
        <w:spacing w:before="240" w:after="120"/>
        <w:rPr>
          <w:lang w:val="it-CH"/>
        </w:rPr>
      </w:pPr>
      <w:r>
        <w:rPr>
          <w:lang w:val="it-CH"/>
        </w:rPr>
        <w:t xml:space="preserve">Modo di trasporto, unità di trasporto e imprese interessate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4449"/>
      </w:tblGrid>
      <w:tr w:rsidR="00260353" w14:paraId="34F06A6A" w14:textId="77777777" w:rsidTr="00260353">
        <w:tc>
          <w:tcPr>
            <w:tcW w:w="4520" w:type="dxa"/>
            <w:shd w:val="clear" w:color="auto" w:fill="auto"/>
          </w:tcPr>
          <w:p w14:paraId="7CEC1A02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Ferrovia</w:t>
            </w:r>
          </w:p>
        </w:tc>
        <w:tc>
          <w:tcPr>
            <w:tcW w:w="4521" w:type="dxa"/>
            <w:shd w:val="clear" w:color="auto" w:fill="auto"/>
          </w:tcPr>
          <w:p w14:paraId="08AECCB8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Strada</w:t>
            </w:r>
          </w:p>
        </w:tc>
      </w:tr>
      <w:tr w:rsidR="00260353" w14:paraId="7F3E6D7E" w14:textId="77777777" w:rsidTr="00260353">
        <w:tc>
          <w:tcPr>
            <w:tcW w:w="9041" w:type="dxa"/>
            <w:gridSpan w:val="2"/>
            <w:shd w:val="clear" w:color="auto" w:fill="auto"/>
          </w:tcPr>
          <w:p w14:paraId="062F277F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Tipo di unità di trasporto interessata/e (ad es. carro-cisterna, veicolo-cisterna): </w:t>
            </w:r>
          </w:p>
          <w:p w14:paraId="5A0AF572" w14:textId="77777777" w:rsidR="00260353" w:rsidRDefault="00260353" w:rsidP="00260353">
            <w:pPr>
              <w:rPr>
                <w:sz w:val="20"/>
                <w:lang w:val="it-CH"/>
              </w:rPr>
            </w:pPr>
          </w:p>
          <w:p w14:paraId="71770D19" w14:textId="77777777" w:rsidR="00260353" w:rsidRDefault="00260353" w:rsidP="00260353">
            <w:pPr>
              <w:rPr>
                <w:sz w:val="20"/>
                <w:lang w:val="it-CH"/>
              </w:rPr>
            </w:pPr>
          </w:p>
        </w:tc>
      </w:tr>
      <w:tr w:rsidR="00260353" w14:paraId="61737641" w14:textId="77777777" w:rsidTr="00260353">
        <w:tc>
          <w:tcPr>
            <w:tcW w:w="9041" w:type="dxa"/>
            <w:gridSpan w:val="2"/>
            <w:shd w:val="clear" w:color="auto" w:fill="auto"/>
          </w:tcPr>
          <w:p w14:paraId="18FB6CE4" w14:textId="77777777" w:rsidR="00260353" w:rsidRDefault="00260353" w:rsidP="00260353">
            <w:pPr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Sono coinvolte altre imprese? Se sì, quali? </w:t>
            </w:r>
          </w:p>
          <w:p w14:paraId="008D32E2" w14:textId="77777777" w:rsidR="00260353" w:rsidRDefault="00260353" w:rsidP="00260353">
            <w:pPr>
              <w:rPr>
                <w:sz w:val="20"/>
                <w:lang w:val="it-CH"/>
              </w:rPr>
            </w:pPr>
          </w:p>
          <w:p w14:paraId="43E5C997" w14:textId="77777777" w:rsidR="00260353" w:rsidRDefault="00260353" w:rsidP="00260353">
            <w:pPr>
              <w:rPr>
                <w:sz w:val="20"/>
                <w:lang w:val="it-CH"/>
              </w:rPr>
            </w:pPr>
          </w:p>
        </w:tc>
      </w:tr>
    </w:tbl>
    <w:p w14:paraId="258C7D19" w14:textId="77777777" w:rsidR="00260353" w:rsidRDefault="00260353" w:rsidP="00260353">
      <w:pPr>
        <w:pStyle w:val="berschrift1"/>
        <w:rPr>
          <w:lang w:val="it-CH"/>
        </w:rPr>
      </w:pPr>
      <w:r>
        <w:rPr>
          <w:lang w:val="it-CH"/>
        </w:rPr>
        <w:t>Data e luogo dell'evento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443"/>
      </w:tblGrid>
      <w:tr w:rsidR="00260353" w14:paraId="5CB21B8C" w14:textId="77777777" w:rsidTr="00260353"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19A7E7A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Data: </w:t>
            </w:r>
            <w:r>
              <w:rPr>
                <w:sz w:val="20"/>
                <w:lang w:val="it-CH"/>
              </w:rPr>
              <w:tab/>
            </w:r>
            <w:r>
              <w:rPr>
                <w:sz w:val="20"/>
                <w:lang w:val="it-CH"/>
              </w:rPr>
              <w:tab/>
            </w:r>
            <w:r>
              <w:rPr>
                <w:sz w:val="20"/>
                <w:lang w:val="it-CH"/>
              </w:rPr>
              <w:tab/>
            </w:r>
          </w:p>
        </w:tc>
        <w:tc>
          <w:tcPr>
            <w:tcW w:w="4521" w:type="dxa"/>
            <w:tcBorders>
              <w:left w:val="single" w:sz="4" w:space="0" w:color="auto"/>
            </w:tcBorders>
            <w:shd w:val="clear" w:color="auto" w:fill="auto"/>
          </w:tcPr>
          <w:p w14:paraId="596D99CC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Ora:</w:t>
            </w:r>
          </w:p>
        </w:tc>
      </w:tr>
      <w:tr w:rsidR="00260353" w14:paraId="75815053" w14:textId="77777777" w:rsidTr="00260353">
        <w:tc>
          <w:tcPr>
            <w:tcW w:w="9041" w:type="dxa"/>
            <w:gridSpan w:val="2"/>
            <w:shd w:val="clear" w:color="auto" w:fill="auto"/>
          </w:tcPr>
          <w:p w14:paraId="37D7AE0A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Luogo (ad es. </w:t>
            </w:r>
            <w:r w:rsidR="00247954">
              <w:rPr>
                <w:sz w:val="20"/>
                <w:lang w:val="it-CH"/>
              </w:rPr>
              <w:t>via</w:t>
            </w:r>
            <w:r>
              <w:rPr>
                <w:sz w:val="20"/>
                <w:lang w:val="it-CH"/>
              </w:rPr>
              <w:t xml:space="preserve">, chilometro): </w:t>
            </w:r>
          </w:p>
          <w:p w14:paraId="683C89DA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</w:tbl>
    <w:p w14:paraId="7CF38213" w14:textId="77777777" w:rsidR="00260353" w:rsidRDefault="00260353" w:rsidP="00260353">
      <w:pPr>
        <w:pStyle w:val="berschrift1"/>
        <w:rPr>
          <w:lang w:val="it-CH"/>
        </w:rPr>
      </w:pPr>
      <w:r>
        <w:rPr>
          <w:lang w:val="it-CH"/>
        </w:rPr>
        <w:t>Descrizione dell'evento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4446"/>
      </w:tblGrid>
      <w:tr w:rsidR="00260353" w14:paraId="3AA1BDB2" w14:textId="77777777" w:rsidTr="00260353">
        <w:tc>
          <w:tcPr>
            <w:tcW w:w="4520" w:type="dxa"/>
            <w:shd w:val="clear" w:color="auto" w:fill="auto"/>
          </w:tcPr>
          <w:p w14:paraId="24D211E8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Fuoriuscita di sostanze</w:t>
            </w:r>
          </w:p>
        </w:tc>
        <w:tc>
          <w:tcPr>
            <w:tcW w:w="4521" w:type="dxa"/>
            <w:shd w:val="clear" w:color="auto" w:fill="auto"/>
          </w:tcPr>
          <w:p w14:paraId="2A05C6A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Incendio</w:t>
            </w:r>
          </w:p>
        </w:tc>
      </w:tr>
      <w:tr w:rsidR="00260353" w14:paraId="117621DF" w14:textId="77777777" w:rsidTr="00260353">
        <w:tc>
          <w:tcPr>
            <w:tcW w:w="4520" w:type="dxa"/>
            <w:shd w:val="clear" w:color="auto" w:fill="auto"/>
          </w:tcPr>
          <w:p w14:paraId="69F719C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Esplosione</w:t>
            </w:r>
          </w:p>
        </w:tc>
        <w:tc>
          <w:tcPr>
            <w:tcW w:w="4521" w:type="dxa"/>
            <w:shd w:val="clear" w:color="auto" w:fill="auto"/>
          </w:tcPr>
          <w:p w14:paraId="47A49F0A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Esplosione seguita da incendio</w:t>
            </w:r>
          </w:p>
        </w:tc>
      </w:tr>
      <w:tr w:rsidR="00260353" w14:paraId="40F0A8DF" w14:textId="77777777" w:rsidTr="00260353">
        <w:tc>
          <w:tcPr>
            <w:tcW w:w="9041" w:type="dxa"/>
            <w:gridSpan w:val="2"/>
            <w:shd w:val="clear" w:color="auto" w:fill="auto"/>
          </w:tcPr>
          <w:p w14:paraId="7BFE165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Descrizione della dinamica dell'evento:</w:t>
            </w:r>
          </w:p>
          <w:p w14:paraId="5DAB0501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4EBE0A4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6815AEEB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2E4682E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F7D7B63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7BF3542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  <w:tr w:rsidR="00260353" w14:paraId="5ABF7375" w14:textId="77777777" w:rsidTr="00260353">
        <w:tc>
          <w:tcPr>
            <w:tcW w:w="9041" w:type="dxa"/>
            <w:gridSpan w:val="2"/>
            <w:shd w:val="clear" w:color="auto" w:fill="auto"/>
          </w:tcPr>
          <w:p w14:paraId="6B8B5624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lastRenderedPageBreak/>
              <w:t xml:space="preserve">Descrizione dei danni: </w:t>
            </w:r>
          </w:p>
          <w:p w14:paraId="5B7488D4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0B220A2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6C9AA4B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3AEE837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680F3BB4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B724B4C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</w:tbl>
    <w:p w14:paraId="7DBD28F7" w14:textId="77777777" w:rsidR="00260353" w:rsidRDefault="00260353" w:rsidP="00260353">
      <w:pPr>
        <w:rPr>
          <w:lang w:val="it-CH"/>
        </w:rPr>
      </w:pPr>
    </w:p>
    <w:p w14:paraId="5CD98749" w14:textId="77777777" w:rsidR="00260353" w:rsidRDefault="00260353" w:rsidP="00260353">
      <w:pPr>
        <w:pStyle w:val="berschrift1"/>
        <w:rPr>
          <w:lang w:val="it-CH"/>
        </w:rPr>
      </w:pPr>
      <w:r>
        <w:rPr>
          <w:lang w:val="it-CH"/>
        </w:rPr>
        <w:t>Merci pericolose interessate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152"/>
        <w:gridCol w:w="1450"/>
        <w:gridCol w:w="1701"/>
        <w:gridCol w:w="1284"/>
        <w:gridCol w:w="1766"/>
        <w:gridCol w:w="18"/>
      </w:tblGrid>
      <w:tr w:rsidR="00260353" w14:paraId="5C947330" w14:textId="77777777" w:rsidTr="00260353">
        <w:trPr>
          <w:gridAfter w:val="1"/>
          <w:wAfter w:w="18" w:type="dxa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027E997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N. ONU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639192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Classe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787AC9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Designazione tecnica*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14:paraId="3AF4DD25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Gruppo di</w:t>
            </w:r>
            <w:r>
              <w:rPr>
                <w:sz w:val="20"/>
                <w:lang w:val="it-CH"/>
              </w:rPr>
              <w:br/>
              <w:t>imballaggio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ED4A86F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Quantità perduta in kg / l 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14:paraId="1F4E9BEB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Imballaggio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14:paraId="25C047EF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Tipo di cedimento dell'imballaggio</w:t>
            </w:r>
          </w:p>
        </w:tc>
      </w:tr>
      <w:tr w:rsidR="00260353" w14:paraId="31F51774" w14:textId="77777777" w:rsidTr="00260353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4613F0B3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605CAF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748013B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851" w:type="dxa"/>
            <w:shd w:val="clear" w:color="auto" w:fill="auto"/>
          </w:tcPr>
          <w:p w14:paraId="1064015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152" w:type="dxa"/>
            <w:shd w:val="clear" w:color="auto" w:fill="auto"/>
          </w:tcPr>
          <w:p w14:paraId="67931B7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450" w:type="dxa"/>
            <w:shd w:val="clear" w:color="auto" w:fill="auto"/>
          </w:tcPr>
          <w:p w14:paraId="1191E0C1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01" w:type="dxa"/>
            <w:shd w:val="clear" w:color="auto" w:fill="auto"/>
          </w:tcPr>
          <w:p w14:paraId="2467FFE4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284" w:type="dxa"/>
            <w:shd w:val="clear" w:color="auto" w:fill="auto"/>
          </w:tcPr>
          <w:p w14:paraId="44D09503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66" w:type="dxa"/>
            <w:shd w:val="clear" w:color="auto" w:fill="auto"/>
          </w:tcPr>
          <w:p w14:paraId="10F15D0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1689725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  <w:tr w:rsidR="00260353" w14:paraId="5758BA2F" w14:textId="77777777" w:rsidTr="00260353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2291836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436BAE9C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1516717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851" w:type="dxa"/>
            <w:shd w:val="clear" w:color="auto" w:fill="auto"/>
          </w:tcPr>
          <w:p w14:paraId="190C8195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152" w:type="dxa"/>
            <w:shd w:val="clear" w:color="auto" w:fill="auto"/>
          </w:tcPr>
          <w:p w14:paraId="0FD3FB5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450" w:type="dxa"/>
            <w:shd w:val="clear" w:color="auto" w:fill="auto"/>
          </w:tcPr>
          <w:p w14:paraId="525CD8CB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01" w:type="dxa"/>
            <w:shd w:val="clear" w:color="auto" w:fill="auto"/>
          </w:tcPr>
          <w:p w14:paraId="4EF5CE72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284" w:type="dxa"/>
            <w:shd w:val="clear" w:color="auto" w:fill="auto"/>
          </w:tcPr>
          <w:p w14:paraId="46FDB811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66" w:type="dxa"/>
            <w:shd w:val="clear" w:color="auto" w:fill="auto"/>
          </w:tcPr>
          <w:p w14:paraId="0E8B370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DCB9D28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  <w:tr w:rsidR="00260353" w14:paraId="2CB44CB5" w14:textId="77777777" w:rsidTr="00260353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01EB6ED3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40074EA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7361006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851" w:type="dxa"/>
            <w:shd w:val="clear" w:color="auto" w:fill="auto"/>
          </w:tcPr>
          <w:p w14:paraId="6B599F4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152" w:type="dxa"/>
            <w:shd w:val="clear" w:color="auto" w:fill="auto"/>
          </w:tcPr>
          <w:p w14:paraId="68402641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450" w:type="dxa"/>
            <w:shd w:val="clear" w:color="auto" w:fill="auto"/>
          </w:tcPr>
          <w:p w14:paraId="0008862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01" w:type="dxa"/>
            <w:shd w:val="clear" w:color="auto" w:fill="auto"/>
          </w:tcPr>
          <w:p w14:paraId="620E2C6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284" w:type="dxa"/>
            <w:shd w:val="clear" w:color="auto" w:fill="auto"/>
          </w:tcPr>
          <w:p w14:paraId="54CB3148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66" w:type="dxa"/>
            <w:shd w:val="clear" w:color="auto" w:fill="auto"/>
          </w:tcPr>
          <w:p w14:paraId="122E7CE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1C7AC3C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  <w:tr w:rsidR="00260353" w14:paraId="6A216BD2" w14:textId="77777777" w:rsidTr="00260353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1BEF78D3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4CFAEB8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512B6334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851" w:type="dxa"/>
            <w:shd w:val="clear" w:color="auto" w:fill="auto"/>
          </w:tcPr>
          <w:p w14:paraId="088999B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152" w:type="dxa"/>
            <w:shd w:val="clear" w:color="auto" w:fill="auto"/>
          </w:tcPr>
          <w:p w14:paraId="21DA8A1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450" w:type="dxa"/>
            <w:shd w:val="clear" w:color="auto" w:fill="auto"/>
          </w:tcPr>
          <w:p w14:paraId="57F0B6A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01" w:type="dxa"/>
            <w:shd w:val="clear" w:color="auto" w:fill="auto"/>
          </w:tcPr>
          <w:p w14:paraId="489BE8C7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284" w:type="dxa"/>
            <w:shd w:val="clear" w:color="auto" w:fill="auto"/>
          </w:tcPr>
          <w:p w14:paraId="203DF868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  <w:tc>
          <w:tcPr>
            <w:tcW w:w="1766" w:type="dxa"/>
            <w:shd w:val="clear" w:color="auto" w:fill="auto"/>
          </w:tcPr>
          <w:p w14:paraId="046F66A8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40C1E95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  <w:tr w:rsidR="00260353" w14:paraId="5A3C203F" w14:textId="77777777" w:rsidTr="00260353">
        <w:tc>
          <w:tcPr>
            <w:tcW w:w="90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F32407E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Altri dati sul carico: (volume, infiltrazione, caduta/dispersione in acque superficiali o sotterranee, recupero, smaltimento?) Terreno escavato e pulito? Ecc.</w:t>
            </w:r>
          </w:p>
          <w:p w14:paraId="65E0D625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7D84485E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56D932D0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657F285B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</w:tbl>
    <w:p w14:paraId="4FADEE06" w14:textId="77777777" w:rsidR="00260353" w:rsidRDefault="00260353" w:rsidP="00260353">
      <w:pPr>
        <w:ind w:left="705" w:hanging="705"/>
        <w:rPr>
          <w:sz w:val="18"/>
          <w:lang w:val="it-CH"/>
        </w:rPr>
      </w:pPr>
      <w:r>
        <w:rPr>
          <w:sz w:val="18"/>
          <w:lang w:val="it-CH"/>
        </w:rPr>
        <w:t>*</w:t>
      </w:r>
      <w:r>
        <w:rPr>
          <w:sz w:val="18"/>
          <w:lang w:val="it-CH"/>
        </w:rPr>
        <w:tab/>
        <w:t>In caso di sostanze radioattive indicare altresì l'attività in Bq e il simbolo chimico del radionuclide</w:t>
      </w:r>
    </w:p>
    <w:p w14:paraId="5E912D8D" w14:textId="77777777" w:rsidR="00260353" w:rsidRDefault="00260353" w:rsidP="00260353">
      <w:pPr>
        <w:pStyle w:val="berschrift1"/>
        <w:rPr>
          <w:lang w:val="it-CH"/>
        </w:rPr>
      </w:pPr>
      <w:r>
        <w:rPr>
          <w:lang w:val="it-CH"/>
        </w:rPr>
        <w:t>Causa dell'evento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7"/>
        <w:gridCol w:w="4444"/>
      </w:tblGrid>
      <w:tr w:rsidR="00260353" w14:paraId="6EA6CAC9" w14:textId="77777777" w:rsidTr="00260353">
        <w:tc>
          <w:tcPr>
            <w:tcW w:w="4520" w:type="dxa"/>
            <w:shd w:val="clear" w:color="auto" w:fill="auto"/>
          </w:tcPr>
          <w:p w14:paraId="028D5E1B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Difetto tecnico</w:t>
            </w:r>
          </w:p>
        </w:tc>
        <w:tc>
          <w:tcPr>
            <w:tcW w:w="4521" w:type="dxa"/>
            <w:shd w:val="clear" w:color="auto" w:fill="auto"/>
          </w:tcPr>
          <w:p w14:paraId="045FEA2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Assicurazione del carico</w:t>
            </w:r>
          </w:p>
        </w:tc>
      </w:tr>
      <w:tr w:rsidR="00260353" w14:paraId="4CFF8865" w14:textId="77777777" w:rsidTr="00260353">
        <w:tc>
          <w:tcPr>
            <w:tcW w:w="4520" w:type="dxa"/>
            <w:shd w:val="clear" w:color="auto" w:fill="auto"/>
          </w:tcPr>
          <w:p w14:paraId="0FBE7215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Guasto operativo</w:t>
            </w:r>
          </w:p>
        </w:tc>
        <w:tc>
          <w:tcPr>
            <w:tcW w:w="4521" w:type="dxa"/>
            <w:shd w:val="clear" w:color="auto" w:fill="auto"/>
          </w:tcPr>
          <w:p w14:paraId="182B3792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Errore umano</w:t>
            </w:r>
          </w:p>
        </w:tc>
      </w:tr>
      <w:tr w:rsidR="00260353" w14:paraId="3FC465EB" w14:textId="77777777" w:rsidTr="00260353">
        <w:tc>
          <w:tcPr>
            <w:tcW w:w="4520" w:type="dxa"/>
            <w:shd w:val="clear" w:color="auto" w:fill="auto"/>
          </w:tcPr>
          <w:p w14:paraId="022078EA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Condizioni meteorologiche</w:t>
            </w:r>
          </w:p>
        </w:tc>
        <w:tc>
          <w:tcPr>
            <w:tcW w:w="4521" w:type="dxa"/>
            <w:shd w:val="clear" w:color="auto" w:fill="auto"/>
          </w:tcPr>
          <w:p w14:paraId="32CB63E7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Altro</w:t>
            </w:r>
          </w:p>
        </w:tc>
      </w:tr>
      <w:tr w:rsidR="00260353" w14:paraId="21B539B6" w14:textId="77777777" w:rsidTr="00260353"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6C06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Ulteriori dettagli sulle cause: </w:t>
            </w:r>
          </w:p>
          <w:p w14:paraId="0890666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6B4FA0C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7E9718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</w:tbl>
    <w:p w14:paraId="4073C3A6" w14:textId="77777777" w:rsidR="00260353" w:rsidRDefault="00260353" w:rsidP="00260353">
      <w:pPr>
        <w:pStyle w:val="berschrift1"/>
        <w:rPr>
          <w:lang w:val="it-CH"/>
        </w:rPr>
      </w:pPr>
      <w:r>
        <w:rPr>
          <w:lang w:val="it-CH"/>
        </w:rPr>
        <w:t>Conseguenze dell'evento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4442"/>
      </w:tblGrid>
      <w:tr w:rsidR="00260353" w14:paraId="1EE26D8C" w14:textId="77777777" w:rsidTr="00260353">
        <w:tc>
          <w:tcPr>
            <w:tcW w:w="4520" w:type="dxa"/>
            <w:shd w:val="clear" w:color="auto" w:fill="auto"/>
          </w:tcPr>
          <w:p w14:paraId="34258A8D" w14:textId="77777777" w:rsidR="00260353" w:rsidRDefault="00260353" w:rsidP="00247954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Persone decedut</w:t>
            </w:r>
            <w:r w:rsidR="00247954">
              <w:rPr>
                <w:sz w:val="20"/>
                <w:lang w:val="it-CH"/>
              </w:rPr>
              <w:t xml:space="preserve">e (numero:                  </w:t>
            </w:r>
            <w:r>
              <w:rPr>
                <w:sz w:val="20"/>
                <w:lang w:val="it-CH"/>
              </w:rPr>
              <w:t xml:space="preserve">) </w:t>
            </w:r>
          </w:p>
        </w:tc>
        <w:tc>
          <w:tcPr>
            <w:tcW w:w="4521" w:type="dxa"/>
            <w:shd w:val="clear" w:color="auto" w:fill="auto"/>
          </w:tcPr>
          <w:p w14:paraId="1F41157F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 xml:space="preserve">Persone ferite (numero:    </w:t>
            </w:r>
            <w:r w:rsidR="00247954">
              <w:rPr>
                <w:sz w:val="20"/>
                <w:lang w:val="it-CH"/>
              </w:rPr>
              <w:t xml:space="preserve">   </w:t>
            </w:r>
            <w:r>
              <w:rPr>
                <w:sz w:val="20"/>
                <w:lang w:val="it-CH"/>
              </w:rPr>
              <w:t xml:space="preserve">           )</w:t>
            </w:r>
          </w:p>
        </w:tc>
      </w:tr>
      <w:tr w:rsidR="00260353" w14:paraId="63B98091" w14:textId="77777777" w:rsidTr="00260353">
        <w:tc>
          <w:tcPr>
            <w:tcW w:w="4520" w:type="dxa"/>
            <w:shd w:val="clear" w:color="auto" w:fill="auto"/>
          </w:tcPr>
          <w:p w14:paraId="6F91677A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>Prodotto fuoriuscito</w:t>
            </w:r>
          </w:p>
        </w:tc>
        <w:tc>
          <w:tcPr>
            <w:tcW w:w="4521" w:type="dxa"/>
            <w:shd w:val="clear" w:color="auto" w:fill="auto"/>
          </w:tcPr>
          <w:p w14:paraId="383BA86F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rFonts w:ascii="Wingdings" w:hAnsi="Wingdings"/>
                <w:sz w:val="20"/>
                <w:lang w:val="it-CH"/>
              </w:rPr>
              <w:t></w:t>
            </w:r>
            <w:r>
              <w:rPr>
                <w:sz w:val="20"/>
                <w:lang w:val="it-CH"/>
              </w:rPr>
              <w:tab/>
              <w:t xml:space="preserve">Pericolo imminente di </w:t>
            </w:r>
            <w:r>
              <w:rPr>
                <w:sz w:val="20"/>
                <w:lang w:val="it-CH"/>
              </w:rPr>
              <w:br/>
              <w:t xml:space="preserve">fuoriuscita di prodotto </w:t>
            </w:r>
          </w:p>
        </w:tc>
      </w:tr>
      <w:tr w:rsidR="00260353" w14:paraId="005C96B1" w14:textId="77777777" w:rsidTr="00260353">
        <w:tc>
          <w:tcPr>
            <w:tcW w:w="4520" w:type="dxa"/>
            <w:shd w:val="clear" w:color="auto" w:fill="auto"/>
          </w:tcPr>
          <w:p w14:paraId="5E861723" w14:textId="77777777" w:rsidR="00260353" w:rsidRDefault="00260353" w:rsidP="00260353">
            <w:pPr>
              <w:numPr>
                <w:ilvl w:val="0"/>
                <w:numId w:val="15"/>
              </w:num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lastRenderedPageBreak/>
              <w:t>Coinvolgimento delle autorità</w:t>
            </w:r>
          </w:p>
        </w:tc>
        <w:tc>
          <w:tcPr>
            <w:tcW w:w="4521" w:type="dxa"/>
            <w:shd w:val="clear" w:color="auto" w:fill="auto"/>
          </w:tcPr>
          <w:p w14:paraId="5932791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  <w:tr w:rsidR="00260353" w14:paraId="5938A78C" w14:textId="77777777" w:rsidTr="00260353">
        <w:tc>
          <w:tcPr>
            <w:tcW w:w="9041" w:type="dxa"/>
            <w:gridSpan w:val="2"/>
            <w:shd w:val="clear" w:color="auto" w:fill="auto"/>
          </w:tcPr>
          <w:p w14:paraId="7B0DB94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Stima del danno materiale/ambientale:</w:t>
            </w:r>
          </w:p>
          <w:p w14:paraId="58899C61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32411752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62875B7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</w:tbl>
    <w:p w14:paraId="6D809D4B" w14:textId="77777777" w:rsidR="00260353" w:rsidRDefault="00260353" w:rsidP="00260353">
      <w:pPr>
        <w:rPr>
          <w:lang w:val="it-CH"/>
        </w:rPr>
      </w:pPr>
    </w:p>
    <w:p w14:paraId="7A1F349D" w14:textId="77777777" w:rsidR="00260353" w:rsidRDefault="00260353" w:rsidP="00260353">
      <w:pPr>
        <w:pStyle w:val="berschrift1"/>
        <w:rPr>
          <w:lang w:val="it-CH"/>
        </w:rPr>
      </w:pPr>
      <w:r>
        <w:rPr>
          <w:lang w:val="it-CH"/>
        </w:rPr>
        <w:t>Misure adottate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1"/>
      </w:tblGrid>
      <w:tr w:rsidR="00260353" w14:paraId="5F7569A7" w14:textId="77777777" w:rsidTr="00260353">
        <w:tc>
          <w:tcPr>
            <w:tcW w:w="9041" w:type="dxa"/>
            <w:tcBorders>
              <w:bottom w:val="single" w:sz="4" w:space="0" w:color="auto"/>
            </w:tcBorders>
            <w:shd w:val="clear" w:color="auto" w:fill="auto"/>
          </w:tcPr>
          <w:p w14:paraId="1A325A4E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 xml:space="preserve">Descrizione di tutte le misure volte a evitare ulteriori incidenti dello stesso tipo: </w:t>
            </w:r>
          </w:p>
          <w:p w14:paraId="18BF3223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79F32D5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11F97DC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34119562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19CAED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12ED2699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2EEE704C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0C56D1FE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79C2A5D8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3B614A3D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  <w:p w14:paraId="1E69E4A6" w14:textId="77777777" w:rsidR="00260353" w:rsidRDefault="00260353" w:rsidP="00260353">
            <w:pPr>
              <w:spacing w:before="20" w:after="20"/>
              <w:rPr>
                <w:sz w:val="20"/>
                <w:lang w:val="it-CH"/>
              </w:rPr>
            </w:pPr>
          </w:p>
        </w:tc>
      </w:tr>
    </w:tbl>
    <w:p w14:paraId="36631219" w14:textId="77777777" w:rsidR="00260353" w:rsidRDefault="00260353" w:rsidP="00260353">
      <w:pPr>
        <w:rPr>
          <w:lang w:val="it-CH"/>
        </w:rPr>
      </w:pPr>
    </w:p>
    <w:p w14:paraId="11BA082D" w14:textId="77777777" w:rsidR="00260353" w:rsidRDefault="00260353" w:rsidP="00260353">
      <w:pPr>
        <w:rPr>
          <w:lang w:val="it-CH"/>
        </w:rPr>
      </w:pPr>
    </w:p>
    <w:p w14:paraId="28D85794" w14:textId="77777777" w:rsidR="00260353" w:rsidRDefault="00260353" w:rsidP="00260353">
      <w:pPr>
        <w:rPr>
          <w:lang w:val="it-CH"/>
        </w:rPr>
      </w:pPr>
      <w:r>
        <w:rPr>
          <w:lang w:val="it-CH"/>
        </w:rPr>
        <w:t>Luogo:</w:t>
      </w:r>
    </w:p>
    <w:p w14:paraId="0EA48935" w14:textId="77777777" w:rsidR="00260353" w:rsidRDefault="00260353" w:rsidP="00260353">
      <w:pPr>
        <w:rPr>
          <w:lang w:val="it-CH"/>
        </w:rPr>
      </w:pPr>
    </w:p>
    <w:p w14:paraId="593071D2" w14:textId="77777777" w:rsidR="00260353" w:rsidRDefault="00260353" w:rsidP="00260353">
      <w:pPr>
        <w:rPr>
          <w:lang w:val="it-CH"/>
        </w:rPr>
      </w:pPr>
      <w:r>
        <w:rPr>
          <w:lang w:val="it-CH"/>
        </w:rPr>
        <w:t xml:space="preserve">Data: </w:t>
      </w:r>
    </w:p>
    <w:p w14:paraId="328B6EA4" w14:textId="77777777" w:rsidR="00260353" w:rsidRDefault="00260353" w:rsidP="00260353">
      <w:pPr>
        <w:rPr>
          <w:lang w:val="it-CH"/>
        </w:rPr>
      </w:pPr>
    </w:p>
    <w:p w14:paraId="2A204BE4" w14:textId="77777777" w:rsidR="00260353" w:rsidRDefault="00260353" w:rsidP="00260353">
      <w:pPr>
        <w:rPr>
          <w:lang w:val="it-CH"/>
        </w:rPr>
      </w:pPr>
    </w:p>
    <w:p w14:paraId="340C3A27" w14:textId="77777777" w:rsidR="00260353" w:rsidRDefault="00260353" w:rsidP="00260353">
      <w:pPr>
        <w:rPr>
          <w:lang w:val="it-CH"/>
        </w:rPr>
      </w:pPr>
    </w:p>
    <w:p w14:paraId="541FB937" w14:textId="77777777" w:rsidR="00260353" w:rsidRDefault="00260353" w:rsidP="00260353">
      <w:pPr>
        <w:rPr>
          <w:lang w:val="it-CH"/>
        </w:rPr>
      </w:pPr>
      <w:r>
        <w:rPr>
          <w:lang w:val="it-CH"/>
        </w:rPr>
        <w:t xml:space="preserve">Firma dell'addetto alla sicurezza: </w:t>
      </w:r>
    </w:p>
    <w:sectPr w:rsidR="00260353" w:rsidSect="0026035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1276" w:left="1985" w:header="567" w:footer="567" w:gutter="0"/>
      <w:cols w:space="720" w:equalWidth="0">
        <w:col w:w="8901" w:space="709"/>
      </w:cols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4055" w14:textId="77777777" w:rsidR="00E72B35" w:rsidRDefault="00E72B35">
      <w:pPr>
        <w:rPr>
          <w:lang w:val="it-CH"/>
        </w:rPr>
      </w:pPr>
      <w:r>
        <w:rPr>
          <w:lang w:val="it-CH"/>
        </w:rPr>
        <w:separator/>
      </w:r>
    </w:p>
  </w:endnote>
  <w:endnote w:type="continuationSeparator" w:id="0">
    <w:p w14:paraId="28369AA5" w14:textId="77777777" w:rsidR="00E72B35" w:rsidRDefault="00E72B35">
      <w:pPr>
        <w:rPr>
          <w:lang w:val="it-CH"/>
        </w:rPr>
      </w:pPr>
      <w:r>
        <w:rPr>
          <w:lang w:val="it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79E2" w14:textId="77777777" w:rsidR="00260353" w:rsidRDefault="00260353">
    <w:pPr>
      <w:tabs>
        <w:tab w:val="right" w:pos="8931"/>
      </w:tabs>
      <w:rPr>
        <w:sz w:val="16"/>
        <w:lang w:val="it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78CA" w14:textId="77777777" w:rsidR="00260353" w:rsidRDefault="00260353">
    <w:pPr>
      <w:tabs>
        <w:tab w:val="right" w:pos="8931"/>
      </w:tabs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6505" w14:textId="77777777" w:rsidR="00E72B35" w:rsidRDefault="00E72B35">
      <w:pPr>
        <w:rPr>
          <w:lang w:val="it-CH"/>
        </w:rPr>
      </w:pPr>
      <w:r>
        <w:rPr>
          <w:lang w:val="it-CH"/>
        </w:rPr>
        <w:separator/>
      </w:r>
    </w:p>
  </w:footnote>
  <w:footnote w:type="continuationSeparator" w:id="0">
    <w:p w14:paraId="16A68272" w14:textId="77777777" w:rsidR="00E72B35" w:rsidRDefault="00E72B35">
      <w:pPr>
        <w:rPr>
          <w:lang w:val="it-CH"/>
        </w:rPr>
      </w:pPr>
      <w:r>
        <w:rPr>
          <w:lang w:val="it-C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3531" w14:textId="77777777" w:rsidR="00260353" w:rsidRDefault="00260353">
    <w:pPr>
      <w:framePr w:wrap="around" w:vAnchor="text" w:hAnchor="margin" w:xAlign="right" w:y="1"/>
      <w:rPr>
        <w:lang w:val="it-CH"/>
      </w:rPr>
    </w:pPr>
    <w:r>
      <w:rPr>
        <w:lang w:val="it-CH"/>
      </w:rPr>
      <w:fldChar w:fldCharType="begin"/>
    </w:r>
    <w:r>
      <w:rPr>
        <w:lang w:val="it-CH"/>
      </w:rPr>
      <w:instrText xml:space="preserve">PAGE  </w:instrText>
    </w:r>
    <w:r>
      <w:rPr>
        <w:lang w:val="it-CH"/>
      </w:rPr>
      <w:fldChar w:fldCharType="end"/>
    </w:r>
  </w:p>
  <w:p w14:paraId="470684C6" w14:textId="77777777" w:rsidR="00260353" w:rsidRDefault="00260353">
    <w:pPr>
      <w:ind w:right="360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BD2E" w14:textId="77777777" w:rsidR="00260353" w:rsidRDefault="00260353" w:rsidP="00260353">
    <w:pPr>
      <w:pStyle w:val="Kopfzeile"/>
      <w:ind w:left="-709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1FA3" w14:textId="7767774C" w:rsidR="00260353" w:rsidRDefault="00874E48" w:rsidP="00260353">
    <w:pPr>
      <w:pStyle w:val="Kopfzeile"/>
      <w:ind w:left="-567"/>
      <w:rPr>
        <w:lang w:val="it-CH"/>
      </w:rPr>
    </w:pPr>
    <w:r>
      <w:rPr>
        <w:noProof/>
        <w:lang w:val="it-CH"/>
      </w:rPr>
      <w:drawing>
        <wp:inline distT="0" distB="0" distL="0" distR="0" wp14:anchorId="34D5503E" wp14:editId="10D5DC0C">
          <wp:extent cx="2066925" cy="6572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0C2BD5"/>
    <w:multiLevelType w:val="hybridMultilevel"/>
    <w:tmpl w:val="68D4133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3933C15"/>
    <w:multiLevelType w:val="hybridMultilevel"/>
    <w:tmpl w:val="CAA82EEA"/>
    <w:lvl w:ilvl="0" w:tplc="9C04ED14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0849AE"/>
    <w:multiLevelType w:val="hybridMultilevel"/>
    <w:tmpl w:val="A3ACAD0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B175DD"/>
    <w:multiLevelType w:val="hybridMultilevel"/>
    <w:tmpl w:val="E118ED7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7DB3040F"/>
    <w:multiLevelType w:val="hybridMultilevel"/>
    <w:tmpl w:val="B246ADF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2"/>
    <w:rsid w:val="00247954"/>
    <w:rsid w:val="00260353"/>
    <w:rsid w:val="00874E48"/>
    <w:rsid w:val="00BF2676"/>
    <w:rsid w:val="00E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0BC5FF8"/>
  <w15:chartTrackingRefBased/>
  <w15:docId w15:val="{BA0A61E7-24E2-4818-8954-6F8D2AEE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D0E"/>
    <w:rPr>
      <w:rFonts w:ascii="Arial" w:hAnsi="Arial"/>
      <w:sz w:val="24"/>
    </w:rPr>
  </w:style>
  <w:style w:type="paragraph" w:styleId="berschrift1">
    <w:name w:val="heading 1"/>
    <w:basedOn w:val="Standard"/>
    <w:qFormat/>
    <w:rsid w:val="00D76A5A"/>
    <w:pPr>
      <w:numPr>
        <w:numId w:val="1"/>
      </w:numPr>
      <w:spacing w:before="360" w:after="200"/>
      <w:ind w:left="851" w:hanging="851"/>
      <w:outlineLvl w:val="0"/>
    </w:pPr>
    <w:rPr>
      <w:b/>
      <w:kern w:val="28"/>
    </w:rPr>
  </w:style>
  <w:style w:type="paragraph" w:styleId="berschrift2">
    <w:name w:val="heading 2"/>
    <w:basedOn w:val="Standard"/>
    <w:qFormat/>
    <w:pPr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table" w:styleId="Tabellenraster">
    <w:name w:val="Table Grid"/>
    <w:basedOn w:val="NormaleTabelle"/>
    <w:rsid w:val="00CA1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character" w:styleId="Seitenzahl">
    <w:name w:val="page number"/>
    <w:basedOn w:val="Absatz-Standardschriftart"/>
    <w:rsid w:val="00175A75"/>
  </w:style>
  <w:style w:type="paragraph" w:customStyle="1" w:styleId="Text1">
    <w:name w:val="Text_1"/>
    <w:basedOn w:val="Standard"/>
    <w:rsid w:val="00606DED"/>
    <w:pPr>
      <w:tabs>
        <w:tab w:val="left" w:pos="425"/>
        <w:tab w:val="left" w:pos="851"/>
        <w:tab w:val="left" w:pos="1276"/>
        <w:tab w:val="left" w:pos="5670"/>
        <w:tab w:val="right" w:pos="8618"/>
      </w:tabs>
      <w:spacing w:after="240"/>
      <w:jc w:val="both"/>
    </w:pPr>
    <w:rPr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Bearbeitet%20durch%20ze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Bearbeitet durch zep.dot</Template>
  <TotalTime>0</TotalTime>
  <Pages>3</Pages>
  <Words>270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BAV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U. Glaus, BAV</dc:creator>
  <cp:keywords/>
  <dc:description/>
  <cp:lastModifiedBy>Steck Monika BAV</cp:lastModifiedBy>
  <cp:revision>2</cp:revision>
  <cp:lastPrinted>2003-06-02T14:48:00Z</cp:lastPrinted>
  <dcterms:created xsi:type="dcterms:W3CDTF">2023-09-28T09:17:00Z</dcterms:created>
  <dcterms:modified xsi:type="dcterms:W3CDTF">2023-09-28T09:17:00Z</dcterms:modified>
</cp:coreProperties>
</file>