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29738" w14:textId="77777777" w:rsidR="00000000" w:rsidRDefault="00151D81">
      <w:pPr>
        <w:jc w:val="center"/>
        <w:rPr>
          <w:b/>
          <w:sz w:val="28"/>
        </w:rPr>
      </w:pPr>
      <w:r>
        <w:rPr>
          <w:b/>
          <w:sz w:val="28"/>
        </w:rPr>
        <w:t>Vorlage eines Jahresberichts nach GGBV Art. 11 c</w:t>
      </w:r>
    </w:p>
    <w:p w14:paraId="06BFFF1D" w14:textId="77777777" w:rsidR="00000000" w:rsidRDefault="00151D81"/>
    <w:p w14:paraId="0EAAB5C0" w14:textId="77777777" w:rsidR="00000000" w:rsidRDefault="00151D81">
      <w:pPr>
        <w:jc w:val="center"/>
        <w:rPr>
          <w:b/>
          <w:sz w:val="2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41"/>
      </w:tblGrid>
      <w:tr w:rsidR="00000000" w14:paraId="1C407607" w14:textId="77777777">
        <w:tblPrEx>
          <w:tblCellMar>
            <w:top w:w="0" w:type="dxa"/>
            <w:bottom w:w="0" w:type="dxa"/>
          </w:tblCellMar>
        </w:tblPrEx>
        <w:tc>
          <w:tcPr>
            <w:tcW w:w="9041" w:type="dxa"/>
          </w:tcPr>
          <w:p w14:paraId="460B3023" w14:textId="77777777" w:rsidR="00000000" w:rsidRDefault="00151D81">
            <w:pPr>
              <w:rPr>
                <w:sz w:val="20"/>
              </w:rPr>
            </w:pPr>
            <w:r>
              <w:rPr>
                <w:sz w:val="20"/>
              </w:rPr>
              <w:t>Name, (ev. Werk) und Adresse der Firma:</w:t>
            </w:r>
          </w:p>
          <w:p w14:paraId="36429A2A" w14:textId="77777777" w:rsidR="00000000" w:rsidRDefault="00151D81">
            <w:pPr>
              <w:rPr>
                <w:sz w:val="20"/>
              </w:rPr>
            </w:pPr>
          </w:p>
          <w:p w14:paraId="342102DE" w14:textId="77777777" w:rsidR="00000000" w:rsidRDefault="00151D81">
            <w:pPr>
              <w:rPr>
                <w:sz w:val="20"/>
              </w:rPr>
            </w:pPr>
          </w:p>
          <w:p w14:paraId="7177CEAB" w14:textId="77777777" w:rsidR="00000000" w:rsidRDefault="00151D81">
            <w:pPr>
              <w:rPr>
                <w:sz w:val="20"/>
              </w:rPr>
            </w:pPr>
          </w:p>
        </w:tc>
      </w:tr>
      <w:tr w:rsidR="00000000" w14:paraId="4E0CE90B" w14:textId="77777777">
        <w:tblPrEx>
          <w:tblCellMar>
            <w:top w:w="0" w:type="dxa"/>
            <w:bottom w:w="0" w:type="dxa"/>
          </w:tblCellMar>
        </w:tblPrEx>
        <w:tc>
          <w:tcPr>
            <w:tcW w:w="9041" w:type="dxa"/>
          </w:tcPr>
          <w:p w14:paraId="6FFCA06A" w14:textId="77777777" w:rsidR="00000000" w:rsidRDefault="00151D81">
            <w:pPr>
              <w:rPr>
                <w:sz w:val="20"/>
              </w:rPr>
            </w:pPr>
            <w:r>
              <w:rPr>
                <w:sz w:val="20"/>
              </w:rPr>
              <w:t>Name ( + Adresse, falls extern ) des zuständigen Gefahrgutbeauftragten:</w:t>
            </w:r>
          </w:p>
          <w:p w14:paraId="49A2F359" w14:textId="77777777" w:rsidR="00000000" w:rsidRDefault="00151D81">
            <w:pPr>
              <w:rPr>
                <w:sz w:val="20"/>
              </w:rPr>
            </w:pPr>
          </w:p>
          <w:p w14:paraId="0B5E8C74" w14:textId="77777777" w:rsidR="00000000" w:rsidRDefault="00151D81">
            <w:pPr>
              <w:rPr>
                <w:sz w:val="20"/>
              </w:rPr>
            </w:pPr>
          </w:p>
          <w:p w14:paraId="453EFFED" w14:textId="77777777" w:rsidR="00000000" w:rsidRDefault="00151D81">
            <w:pPr>
              <w:rPr>
                <w:sz w:val="20"/>
              </w:rPr>
            </w:pPr>
          </w:p>
          <w:p w14:paraId="1CED135F" w14:textId="77777777" w:rsidR="00000000" w:rsidRDefault="00151D81">
            <w:pPr>
              <w:rPr>
                <w:sz w:val="20"/>
              </w:rPr>
            </w:pPr>
          </w:p>
        </w:tc>
      </w:tr>
    </w:tbl>
    <w:p w14:paraId="60553A6A" w14:textId="77777777" w:rsidR="00000000" w:rsidRDefault="00151D81"/>
    <w:p w14:paraId="40AED22B" w14:textId="77777777" w:rsidR="00000000" w:rsidRDefault="00151D81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794"/>
        <w:gridCol w:w="5245"/>
      </w:tblGrid>
      <w:tr w:rsidR="00000000" w14:paraId="65BB7C2D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bottom w:val="single" w:sz="4" w:space="0" w:color="auto"/>
            </w:tcBorders>
          </w:tcPr>
          <w:p w14:paraId="0DC19769" w14:textId="77777777" w:rsidR="00000000" w:rsidRDefault="00151D81">
            <w:pPr>
              <w:spacing w:before="40" w:after="40" w:line="260" w:lineRule="atLeast"/>
              <w:rPr>
                <w:sz w:val="20"/>
              </w:rPr>
            </w:pPr>
            <w:r>
              <w:rPr>
                <w:sz w:val="20"/>
              </w:rPr>
              <w:t>Geschäftsjahr</w:t>
            </w:r>
          </w:p>
          <w:p w14:paraId="56DA5E2D" w14:textId="77777777" w:rsidR="00000000" w:rsidRDefault="00151D81">
            <w:pPr>
              <w:spacing w:before="40" w:after="40" w:line="260" w:lineRule="atLeast"/>
              <w:rPr>
                <w:sz w:val="20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25BC5AF" w14:textId="77777777" w:rsidR="00000000" w:rsidRDefault="00151D81">
            <w:pPr>
              <w:tabs>
                <w:tab w:val="left" w:pos="2727"/>
              </w:tabs>
              <w:spacing w:before="40" w:after="40" w:line="260" w:lineRule="atLeast"/>
              <w:rPr>
                <w:sz w:val="20"/>
              </w:rPr>
            </w:pPr>
            <w:r>
              <w:rPr>
                <w:sz w:val="20"/>
              </w:rPr>
              <w:t>vom:</w:t>
            </w:r>
            <w:r>
              <w:rPr>
                <w:sz w:val="20"/>
              </w:rPr>
              <w:tab/>
              <w:t>bis:</w:t>
            </w:r>
          </w:p>
        </w:tc>
      </w:tr>
      <w:tr w:rsidR="00000000" w14:paraId="78886A15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497ADA0" w14:textId="77777777" w:rsidR="00000000" w:rsidRDefault="00151D81">
            <w:pPr>
              <w:spacing w:before="40" w:after="40" w:line="260" w:lineRule="atLeast"/>
              <w:rPr>
                <w:sz w:val="20"/>
              </w:rPr>
            </w:pPr>
            <w:r>
              <w:rPr>
                <w:sz w:val="20"/>
              </w:rPr>
              <w:t>Aufbewahrung durch Geschäftsle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tung</w:t>
            </w:r>
          </w:p>
          <w:p w14:paraId="29ECC6D1" w14:textId="77777777" w:rsidR="00000000" w:rsidRDefault="00151D81">
            <w:pPr>
              <w:spacing w:before="40" w:after="40" w:line="260" w:lineRule="atLeast"/>
              <w:rPr>
                <w:sz w:val="20"/>
              </w:rPr>
            </w:pPr>
          </w:p>
        </w:tc>
        <w:tc>
          <w:tcPr>
            <w:tcW w:w="5245" w:type="dxa"/>
          </w:tcPr>
          <w:p w14:paraId="7B9404C8" w14:textId="77777777" w:rsidR="00000000" w:rsidRDefault="00151D81">
            <w:pPr>
              <w:spacing w:before="40" w:after="40" w:line="260" w:lineRule="atLeast"/>
              <w:rPr>
                <w:sz w:val="20"/>
              </w:rPr>
            </w:pPr>
            <w:r>
              <w:rPr>
                <w:sz w:val="20"/>
              </w:rPr>
              <w:t>mindestens bis:</w:t>
            </w:r>
          </w:p>
        </w:tc>
      </w:tr>
      <w:tr w:rsidR="00000000" w14:paraId="16E8A015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bottom w:val="nil"/>
            </w:tcBorders>
          </w:tcPr>
          <w:p w14:paraId="245AAA88" w14:textId="77777777" w:rsidR="00000000" w:rsidRDefault="00151D81">
            <w:pPr>
              <w:spacing w:before="40" w:after="40" w:line="260" w:lineRule="atLeast"/>
              <w:rPr>
                <w:sz w:val="20"/>
              </w:rPr>
            </w:pPr>
            <w:r>
              <w:rPr>
                <w:sz w:val="20"/>
              </w:rPr>
              <w:t>Üb</w:t>
            </w:r>
            <w:r>
              <w:rPr>
                <w:sz w:val="20"/>
              </w:rPr>
              <w:t>ergabe an die Geschäftsleitung</w:t>
            </w:r>
          </w:p>
          <w:p w14:paraId="454CE378" w14:textId="77777777" w:rsidR="00000000" w:rsidRDefault="00151D81">
            <w:pPr>
              <w:spacing w:before="40" w:after="40" w:line="260" w:lineRule="atLeast"/>
              <w:rPr>
                <w:sz w:val="20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14:paraId="31BF580C" w14:textId="77777777" w:rsidR="00000000" w:rsidRDefault="00151D81">
            <w:pPr>
              <w:spacing w:before="40" w:after="40" w:line="260" w:lineRule="atLeast"/>
              <w:rPr>
                <w:sz w:val="20"/>
              </w:rPr>
            </w:pPr>
            <w:r>
              <w:rPr>
                <w:sz w:val="20"/>
              </w:rPr>
              <w:t>Ort/Datum:</w:t>
            </w:r>
          </w:p>
          <w:p w14:paraId="14A19BF4" w14:textId="77777777" w:rsidR="00000000" w:rsidRDefault="00151D81">
            <w:pPr>
              <w:spacing w:before="40" w:after="40" w:line="260" w:lineRule="atLeast"/>
              <w:rPr>
                <w:sz w:val="20"/>
              </w:rPr>
            </w:pPr>
          </w:p>
        </w:tc>
      </w:tr>
      <w:tr w:rsidR="00000000" w14:paraId="24DCC6C5" w14:textId="7777777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794" w:type="dxa"/>
            <w:tcBorders>
              <w:top w:val="nil"/>
              <w:bottom w:val="single" w:sz="4" w:space="0" w:color="auto"/>
            </w:tcBorders>
          </w:tcPr>
          <w:p w14:paraId="75520132" w14:textId="77777777" w:rsidR="00000000" w:rsidRDefault="00151D81">
            <w:pPr>
              <w:spacing w:before="40" w:after="40" w:line="260" w:lineRule="atLeast"/>
              <w:rPr>
                <w:sz w:val="20"/>
              </w:rPr>
            </w:pPr>
          </w:p>
          <w:p w14:paraId="6604C483" w14:textId="77777777" w:rsidR="00000000" w:rsidRDefault="00151D81">
            <w:pPr>
              <w:spacing w:before="40" w:after="40" w:line="260" w:lineRule="atLeast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14:paraId="5FF3BE6A" w14:textId="77777777" w:rsidR="00000000" w:rsidRDefault="00151D81">
            <w:pPr>
              <w:spacing w:before="40" w:after="40" w:line="260" w:lineRule="atLeast"/>
              <w:rPr>
                <w:sz w:val="20"/>
              </w:rPr>
            </w:pPr>
            <w:r>
              <w:rPr>
                <w:sz w:val="20"/>
              </w:rPr>
              <w:t>Unterschrift GGB:</w:t>
            </w:r>
          </w:p>
        </w:tc>
      </w:tr>
      <w:tr w:rsidR="00000000" w14:paraId="61726B21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bottom w:val="nil"/>
            </w:tcBorders>
          </w:tcPr>
          <w:p w14:paraId="44C23A60" w14:textId="77777777" w:rsidR="00000000" w:rsidRDefault="00151D81">
            <w:pPr>
              <w:spacing w:before="40" w:after="40" w:line="260" w:lineRule="atLeast"/>
              <w:rPr>
                <w:sz w:val="20"/>
              </w:rPr>
            </w:pPr>
            <w:r>
              <w:rPr>
                <w:sz w:val="20"/>
              </w:rPr>
              <w:t>Kenntnisnahme der Geschäftsleitung</w:t>
            </w:r>
          </w:p>
        </w:tc>
        <w:tc>
          <w:tcPr>
            <w:tcW w:w="5245" w:type="dxa"/>
            <w:tcBorders>
              <w:bottom w:val="nil"/>
            </w:tcBorders>
          </w:tcPr>
          <w:p w14:paraId="6A46414D" w14:textId="77777777" w:rsidR="00000000" w:rsidRDefault="00151D81">
            <w:pPr>
              <w:spacing w:before="40" w:after="40" w:line="260" w:lineRule="atLeast"/>
              <w:rPr>
                <w:sz w:val="20"/>
              </w:rPr>
            </w:pPr>
            <w:r>
              <w:rPr>
                <w:sz w:val="20"/>
              </w:rPr>
              <w:t>Ort/Datum:</w:t>
            </w:r>
          </w:p>
          <w:p w14:paraId="24440B4E" w14:textId="77777777" w:rsidR="00000000" w:rsidRDefault="00151D81">
            <w:pPr>
              <w:spacing w:before="40" w:after="40" w:line="260" w:lineRule="atLeast"/>
              <w:rPr>
                <w:sz w:val="20"/>
              </w:rPr>
            </w:pPr>
          </w:p>
        </w:tc>
      </w:tr>
      <w:tr w:rsidR="00000000" w14:paraId="56360C78" w14:textId="7777777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794" w:type="dxa"/>
            <w:tcBorders>
              <w:top w:val="nil"/>
            </w:tcBorders>
          </w:tcPr>
          <w:p w14:paraId="7D84A8E0" w14:textId="77777777" w:rsidR="00000000" w:rsidRDefault="00151D81">
            <w:pPr>
              <w:spacing w:before="40" w:after="40" w:line="260" w:lineRule="atLeast"/>
              <w:rPr>
                <w:sz w:val="20"/>
              </w:rPr>
            </w:pPr>
          </w:p>
          <w:p w14:paraId="654F9C0C" w14:textId="77777777" w:rsidR="00000000" w:rsidRDefault="00151D81">
            <w:pPr>
              <w:spacing w:before="40" w:after="40" w:line="260" w:lineRule="atLeast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14:paraId="3A22702C" w14:textId="77777777" w:rsidR="00000000" w:rsidRDefault="00151D81">
            <w:pPr>
              <w:spacing w:before="40" w:after="40" w:line="260" w:lineRule="atLeast"/>
              <w:rPr>
                <w:sz w:val="20"/>
              </w:rPr>
            </w:pPr>
            <w:r>
              <w:rPr>
                <w:sz w:val="20"/>
              </w:rPr>
              <w:t>Unterschrift :</w:t>
            </w:r>
          </w:p>
        </w:tc>
      </w:tr>
    </w:tbl>
    <w:p w14:paraId="7289322E" w14:textId="77777777" w:rsidR="00000000" w:rsidRDefault="00151D81">
      <w:pPr>
        <w:spacing w:before="40" w:after="40" w:line="260" w:lineRule="atLeast"/>
      </w:pPr>
    </w:p>
    <w:p w14:paraId="1456FFB5" w14:textId="77777777" w:rsidR="00000000" w:rsidRDefault="00151D81">
      <w:pPr>
        <w:spacing w:before="40" w:after="40" w:line="260" w:lineRule="atLeast"/>
      </w:pPr>
    </w:p>
    <w:p w14:paraId="689C72EE" w14:textId="77777777" w:rsidR="00000000" w:rsidRDefault="00151D81">
      <w:pPr>
        <w:jc w:val="center"/>
        <w:rPr>
          <w:b/>
          <w:sz w:val="28"/>
        </w:rPr>
      </w:pPr>
      <w:r>
        <w:rPr>
          <w:b/>
          <w:sz w:val="28"/>
        </w:rPr>
        <w:t>Inhaltsverzeichnis</w:t>
      </w:r>
    </w:p>
    <w:p w14:paraId="54F20CCB" w14:textId="77777777" w:rsidR="00000000" w:rsidRDefault="00151D81">
      <w:pPr>
        <w:spacing w:before="40" w:after="40" w:line="260" w:lineRule="atLeast"/>
      </w:pPr>
    </w:p>
    <w:p w14:paraId="64E1BD02" w14:textId="77777777" w:rsidR="00000000" w:rsidRDefault="00151D81">
      <w:pPr>
        <w:pStyle w:val="Verzeichnis1"/>
        <w:tabs>
          <w:tab w:val="left" w:pos="480"/>
          <w:tab w:val="right" w:leader="dot" w:pos="8891"/>
        </w:tabs>
        <w:spacing w:before="40" w:after="40"/>
        <w:rPr>
          <w:rFonts w:ascii="Times New Roman" w:hAnsi="Times New Roman"/>
          <w:noProof/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TOC \o "1-1" \h \z \u </w:instrText>
      </w:r>
      <w:r>
        <w:rPr>
          <w:sz w:val="22"/>
        </w:rPr>
        <w:fldChar w:fldCharType="separate"/>
      </w:r>
      <w:hyperlink w:anchor="_Toc43601327" w:history="1">
        <w:r>
          <w:rPr>
            <w:rStyle w:val="Hyperlink"/>
            <w:noProof/>
            <w:sz w:val="22"/>
          </w:rPr>
          <w:t>1</w:t>
        </w:r>
        <w:r>
          <w:rPr>
            <w:rFonts w:ascii="Times New Roman" w:hAnsi="Times New Roman"/>
            <w:noProof/>
            <w:sz w:val="22"/>
          </w:rPr>
          <w:tab/>
        </w:r>
        <w:r>
          <w:rPr>
            <w:rStyle w:val="Hyperlink"/>
            <w:noProof/>
            <w:sz w:val="22"/>
          </w:rPr>
          <w:t>Mengen an beförderten Gefahrgütern nach Gef</w:t>
        </w:r>
        <w:r>
          <w:rPr>
            <w:rStyle w:val="Hyperlink"/>
            <w:noProof/>
            <w:sz w:val="22"/>
          </w:rPr>
          <w:t>ahrgutklassen (t/a)</w:t>
        </w:r>
        <w:r>
          <w:rPr>
            <w:noProof/>
            <w:sz w:val="22"/>
          </w:rPr>
          <w:tab/>
        </w:r>
        <w:r>
          <w:rPr>
            <w:noProof/>
            <w:sz w:val="22"/>
          </w:rPr>
          <w:fldChar w:fldCharType="begin"/>
        </w:r>
        <w:r>
          <w:rPr>
            <w:noProof/>
            <w:sz w:val="22"/>
          </w:rPr>
          <w:instrText xml:space="preserve"> PAGEREF _Toc43601327 \h </w:instrText>
        </w:r>
        <w:r>
          <w:rPr>
            <w:noProof/>
            <w:sz w:val="22"/>
          </w:rPr>
        </w:r>
        <w:r>
          <w:rPr>
            <w:noProof/>
            <w:sz w:val="22"/>
          </w:rPr>
          <w:fldChar w:fldCharType="separate"/>
        </w:r>
        <w:r>
          <w:rPr>
            <w:noProof/>
            <w:sz w:val="22"/>
          </w:rPr>
          <w:t>2</w:t>
        </w:r>
        <w:r>
          <w:rPr>
            <w:noProof/>
            <w:sz w:val="22"/>
          </w:rPr>
          <w:fldChar w:fldCharType="end"/>
        </w:r>
      </w:hyperlink>
    </w:p>
    <w:p w14:paraId="431CD9D5" w14:textId="77777777" w:rsidR="00000000" w:rsidRDefault="00151D81">
      <w:pPr>
        <w:pStyle w:val="Verzeichnis1"/>
        <w:tabs>
          <w:tab w:val="left" w:pos="480"/>
          <w:tab w:val="right" w:leader="dot" w:pos="8891"/>
        </w:tabs>
        <w:spacing w:before="40" w:after="40"/>
        <w:rPr>
          <w:rFonts w:ascii="Times New Roman" w:hAnsi="Times New Roman"/>
          <w:noProof/>
          <w:sz w:val="22"/>
        </w:rPr>
      </w:pPr>
      <w:hyperlink w:anchor="_Toc43601328" w:history="1">
        <w:r>
          <w:rPr>
            <w:rStyle w:val="Hyperlink"/>
            <w:noProof/>
            <w:sz w:val="22"/>
          </w:rPr>
          <w:t>2</w:t>
        </w:r>
        <w:r>
          <w:rPr>
            <w:rFonts w:ascii="Times New Roman" w:hAnsi="Times New Roman"/>
            <w:noProof/>
            <w:sz w:val="22"/>
          </w:rPr>
          <w:tab/>
        </w:r>
        <w:r>
          <w:rPr>
            <w:rStyle w:val="Hyperlink"/>
            <w:noProof/>
            <w:sz w:val="22"/>
          </w:rPr>
          <w:t>Mengen an beförderten Gefahrgütern nach Beförderungsarten (t/a)</w:t>
        </w:r>
        <w:r>
          <w:rPr>
            <w:noProof/>
            <w:sz w:val="22"/>
          </w:rPr>
          <w:tab/>
        </w:r>
        <w:r>
          <w:rPr>
            <w:noProof/>
            <w:sz w:val="22"/>
          </w:rPr>
          <w:fldChar w:fldCharType="begin"/>
        </w:r>
        <w:r>
          <w:rPr>
            <w:noProof/>
            <w:sz w:val="22"/>
          </w:rPr>
          <w:instrText xml:space="preserve"> PAGEREF _Toc43601328 \h </w:instrText>
        </w:r>
        <w:r>
          <w:rPr>
            <w:noProof/>
            <w:sz w:val="22"/>
          </w:rPr>
        </w:r>
        <w:r>
          <w:rPr>
            <w:noProof/>
            <w:sz w:val="22"/>
          </w:rPr>
          <w:fldChar w:fldCharType="separate"/>
        </w:r>
        <w:r>
          <w:rPr>
            <w:noProof/>
            <w:sz w:val="22"/>
          </w:rPr>
          <w:t>2</w:t>
        </w:r>
        <w:r>
          <w:rPr>
            <w:noProof/>
            <w:sz w:val="22"/>
          </w:rPr>
          <w:fldChar w:fldCharType="end"/>
        </w:r>
      </w:hyperlink>
    </w:p>
    <w:p w14:paraId="44DD8DA1" w14:textId="77777777" w:rsidR="00000000" w:rsidRDefault="00151D81">
      <w:pPr>
        <w:pStyle w:val="Verzeichnis1"/>
        <w:tabs>
          <w:tab w:val="left" w:pos="480"/>
          <w:tab w:val="right" w:leader="dot" w:pos="8891"/>
        </w:tabs>
        <w:spacing w:before="40" w:after="40"/>
        <w:rPr>
          <w:rFonts w:ascii="Times New Roman" w:hAnsi="Times New Roman"/>
          <w:noProof/>
          <w:sz w:val="22"/>
        </w:rPr>
      </w:pPr>
      <w:hyperlink w:anchor="_Toc43601329" w:history="1">
        <w:r>
          <w:rPr>
            <w:rStyle w:val="Hyperlink"/>
            <w:noProof/>
            <w:sz w:val="22"/>
          </w:rPr>
          <w:t>3</w:t>
        </w:r>
        <w:bookmarkStart w:id="0" w:name="_Hlt43622486"/>
        <w:r>
          <w:rPr>
            <w:rFonts w:ascii="Times New Roman" w:hAnsi="Times New Roman"/>
            <w:noProof/>
            <w:sz w:val="22"/>
          </w:rPr>
          <w:tab/>
        </w:r>
        <w:bookmarkStart w:id="1" w:name="_Hlt43622509"/>
        <w:bookmarkEnd w:id="0"/>
        <w:r>
          <w:rPr>
            <w:rStyle w:val="Hyperlink"/>
            <w:noProof/>
            <w:sz w:val="22"/>
          </w:rPr>
          <w:t>Ei</w:t>
        </w:r>
        <w:bookmarkEnd w:id="1"/>
        <w:r>
          <w:rPr>
            <w:rStyle w:val="Hyperlink"/>
            <w:noProof/>
            <w:sz w:val="22"/>
          </w:rPr>
          <w:t>ngesetztes Personal (Anzahl Personen)</w:t>
        </w:r>
        <w:r>
          <w:rPr>
            <w:noProof/>
            <w:sz w:val="22"/>
          </w:rPr>
          <w:tab/>
        </w:r>
        <w:r>
          <w:rPr>
            <w:noProof/>
            <w:sz w:val="22"/>
          </w:rPr>
          <w:fldChar w:fldCharType="begin"/>
        </w:r>
        <w:r>
          <w:rPr>
            <w:noProof/>
            <w:sz w:val="22"/>
          </w:rPr>
          <w:instrText xml:space="preserve"> PAGEREF _Toc43601329 \h </w:instrText>
        </w:r>
        <w:r>
          <w:rPr>
            <w:noProof/>
            <w:sz w:val="22"/>
          </w:rPr>
        </w:r>
        <w:r>
          <w:rPr>
            <w:noProof/>
            <w:sz w:val="22"/>
          </w:rPr>
          <w:fldChar w:fldCharType="separate"/>
        </w:r>
        <w:r>
          <w:rPr>
            <w:noProof/>
            <w:sz w:val="22"/>
          </w:rPr>
          <w:t>2</w:t>
        </w:r>
        <w:r>
          <w:rPr>
            <w:noProof/>
            <w:sz w:val="22"/>
          </w:rPr>
          <w:fldChar w:fldCharType="end"/>
        </w:r>
      </w:hyperlink>
    </w:p>
    <w:p w14:paraId="028F3DBF" w14:textId="77777777" w:rsidR="00000000" w:rsidRDefault="00151D81">
      <w:pPr>
        <w:pStyle w:val="Verzeichnis1"/>
        <w:tabs>
          <w:tab w:val="left" w:pos="480"/>
          <w:tab w:val="right" w:leader="dot" w:pos="8891"/>
        </w:tabs>
        <w:spacing w:before="40" w:after="40"/>
        <w:rPr>
          <w:rFonts w:ascii="Times New Roman" w:hAnsi="Times New Roman"/>
          <w:noProof/>
          <w:sz w:val="22"/>
        </w:rPr>
      </w:pPr>
      <w:hyperlink w:anchor="_Toc43601330" w:history="1">
        <w:r>
          <w:rPr>
            <w:rStyle w:val="Hyperlink"/>
            <w:noProof/>
            <w:sz w:val="22"/>
          </w:rPr>
          <w:t>4</w:t>
        </w:r>
        <w:r>
          <w:rPr>
            <w:rFonts w:ascii="Times New Roman" w:hAnsi="Times New Roman"/>
            <w:noProof/>
            <w:sz w:val="22"/>
          </w:rPr>
          <w:tab/>
        </w:r>
        <w:r>
          <w:rPr>
            <w:rStyle w:val="Hyperlink"/>
            <w:noProof/>
            <w:sz w:val="22"/>
          </w:rPr>
          <w:t>Schulung der beteiligten Personen (ADR Kapitel 1.3 und 1.4)</w:t>
        </w:r>
        <w:r>
          <w:rPr>
            <w:noProof/>
            <w:sz w:val="22"/>
          </w:rPr>
          <w:tab/>
        </w:r>
        <w:r>
          <w:rPr>
            <w:noProof/>
            <w:sz w:val="22"/>
          </w:rPr>
          <w:fldChar w:fldCharType="begin"/>
        </w:r>
        <w:r>
          <w:rPr>
            <w:noProof/>
            <w:sz w:val="22"/>
          </w:rPr>
          <w:instrText xml:space="preserve"> PAGEREF _Toc43601330 \h </w:instrText>
        </w:r>
        <w:r>
          <w:rPr>
            <w:noProof/>
            <w:sz w:val="22"/>
          </w:rPr>
        </w:r>
        <w:r>
          <w:rPr>
            <w:noProof/>
            <w:sz w:val="22"/>
          </w:rPr>
          <w:fldChar w:fldCharType="separate"/>
        </w:r>
        <w:r>
          <w:rPr>
            <w:noProof/>
            <w:sz w:val="22"/>
          </w:rPr>
          <w:t>3</w:t>
        </w:r>
        <w:r>
          <w:rPr>
            <w:noProof/>
            <w:sz w:val="22"/>
          </w:rPr>
          <w:fldChar w:fldCharType="end"/>
        </w:r>
      </w:hyperlink>
    </w:p>
    <w:p w14:paraId="4C407D36" w14:textId="77777777" w:rsidR="00000000" w:rsidRDefault="00151D81">
      <w:pPr>
        <w:pStyle w:val="Verzeichnis1"/>
        <w:tabs>
          <w:tab w:val="left" w:pos="480"/>
          <w:tab w:val="right" w:leader="dot" w:pos="8891"/>
        </w:tabs>
        <w:spacing w:before="40" w:after="40"/>
        <w:rPr>
          <w:rFonts w:ascii="Times New Roman" w:hAnsi="Times New Roman"/>
          <w:noProof/>
          <w:sz w:val="22"/>
        </w:rPr>
      </w:pPr>
      <w:hyperlink w:anchor="_Toc43601331" w:history="1">
        <w:r>
          <w:rPr>
            <w:rStyle w:val="Hyperlink"/>
            <w:noProof/>
            <w:sz w:val="22"/>
          </w:rPr>
          <w:t>5</w:t>
        </w:r>
        <w:r>
          <w:rPr>
            <w:rFonts w:ascii="Times New Roman" w:hAnsi="Times New Roman"/>
            <w:noProof/>
            <w:sz w:val="22"/>
          </w:rPr>
          <w:tab/>
        </w:r>
        <w:r>
          <w:rPr>
            <w:rStyle w:val="Hyperlink"/>
            <w:noProof/>
            <w:sz w:val="22"/>
          </w:rPr>
          <w:t>Dokumentation der betriebsinternen Kontrollen durch den GGB</w:t>
        </w:r>
        <w:r>
          <w:rPr>
            <w:noProof/>
            <w:sz w:val="22"/>
          </w:rPr>
          <w:tab/>
        </w:r>
        <w:r>
          <w:rPr>
            <w:noProof/>
            <w:sz w:val="22"/>
          </w:rPr>
          <w:fldChar w:fldCharType="begin"/>
        </w:r>
        <w:r>
          <w:rPr>
            <w:noProof/>
            <w:sz w:val="22"/>
          </w:rPr>
          <w:instrText xml:space="preserve"> PA</w:instrText>
        </w:r>
        <w:r>
          <w:rPr>
            <w:noProof/>
            <w:sz w:val="22"/>
          </w:rPr>
          <w:instrText xml:space="preserve">GEREF _Toc43601331 \h </w:instrText>
        </w:r>
        <w:r>
          <w:rPr>
            <w:noProof/>
            <w:sz w:val="22"/>
          </w:rPr>
        </w:r>
        <w:r>
          <w:rPr>
            <w:noProof/>
            <w:sz w:val="22"/>
          </w:rPr>
          <w:fldChar w:fldCharType="separate"/>
        </w:r>
        <w:r>
          <w:rPr>
            <w:noProof/>
            <w:sz w:val="22"/>
          </w:rPr>
          <w:t>3</w:t>
        </w:r>
        <w:r>
          <w:rPr>
            <w:noProof/>
            <w:sz w:val="22"/>
          </w:rPr>
          <w:fldChar w:fldCharType="end"/>
        </w:r>
      </w:hyperlink>
    </w:p>
    <w:p w14:paraId="61105CA1" w14:textId="77777777" w:rsidR="00000000" w:rsidRDefault="00151D81">
      <w:pPr>
        <w:pStyle w:val="Verzeichnis1"/>
        <w:tabs>
          <w:tab w:val="left" w:pos="480"/>
          <w:tab w:val="right" w:leader="dot" w:pos="8891"/>
        </w:tabs>
        <w:spacing w:before="40" w:after="40"/>
        <w:rPr>
          <w:rFonts w:ascii="Times New Roman" w:hAnsi="Times New Roman"/>
          <w:noProof/>
          <w:sz w:val="22"/>
        </w:rPr>
      </w:pPr>
      <w:hyperlink w:anchor="_Toc43601332" w:history="1">
        <w:r>
          <w:rPr>
            <w:rStyle w:val="Hyperlink"/>
            <w:noProof/>
            <w:sz w:val="22"/>
          </w:rPr>
          <w:t>6</w:t>
        </w:r>
        <w:r>
          <w:rPr>
            <w:rFonts w:ascii="Times New Roman" w:hAnsi="Times New Roman"/>
            <w:noProof/>
            <w:sz w:val="22"/>
          </w:rPr>
          <w:tab/>
        </w:r>
        <w:r>
          <w:rPr>
            <w:rStyle w:val="Hyperlink"/>
            <w:noProof/>
            <w:sz w:val="22"/>
          </w:rPr>
          <w:t>Besondere Ereignisse</w:t>
        </w:r>
        <w:r>
          <w:rPr>
            <w:noProof/>
            <w:sz w:val="22"/>
          </w:rPr>
          <w:tab/>
        </w:r>
        <w:r>
          <w:rPr>
            <w:noProof/>
            <w:sz w:val="22"/>
          </w:rPr>
          <w:fldChar w:fldCharType="begin"/>
        </w:r>
        <w:r>
          <w:rPr>
            <w:noProof/>
            <w:sz w:val="22"/>
          </w:rPr>
          <w:instrText xml:space="preserve"> PAGEREF _Toc43601332 \h </w:instrText>
        </w:r>
        <w:r>
          <w:rPr>
            <w:noProof/>
            <w:sz w:val="22"/>
          </w:rPr>
        </w:r>
        <w:r>
          <w:rPr>
            <w:noProof/>
            <w:sz w:val="22"/>
          </w:rPr>
          <w:fldChar w:fldCharType="separate"/>
        </w:r>
        <w:r>
          <w:rPr>
            <w:noProof/>
            <w:sz w:val="22"/>
          </w:rPr>
          <w:t>3</w:t>
        </w:r>
        <w:r>
          <w:rPr>
            <w:noProof/>
            <w:sz w:val="22"/>
          </w:rPr>
          <w:fldChar w:fldCharType="end"/>
        </w:r>
      </w:hyperlink>
    </w:p>
    <w:p w14:paraId="4BBE7F6E" w14:textId="77777777" w:rsidR="00000000" w:rsidRDefault="00151D81">
      <w:pPr>
        <w:pStyle w:val="Verzeichnis1"/>
        <w:tabs>
          <w:tab w:val="left" w:pos="480"/>
          <w:tab w:val="right" w:leader="dot" w:pos="8891"/>
        </w:tabs>
        <w:spacing w:before="40" w:after="40"/>
        <w:rPr>
          <w:rFonts w:ascii="Times New Roman" w:hAnsi="Times New Roman"/>
          <w:noProof/>
          <w:sz w:val="22"/>
        </w:rPr>
      </w:pPr>
      <w:hyperlink w:anchor="_Toc43601333" w:history="1">
        <w:r>
          <w:rPr>
            <w:rStyle w:val="Hyperlink"/>
            <w:noProof/>
            <w:sz w:val="22"/>
          </w:rPr>
          <w:t>7</w:t>
        </w:r>
        <w:r>
          <w:rPr>
            <w:rFonts w:ascii="Times New Roman" w:hAnsi="Times New Roman"/>
            <w:noProof/>
            <w:sz w:val="22"/>
          </w:rPr>
          <w:tab/>
        </w:r>
        <w:r>
          <w:rPr>
            <w:rStyle w:val="Hyperlink"/>
            <w:noProof/>
            <w:sz w:val="22"/>
          </w:rPr>
          <w:t>Massnahmenmanagement</w:t>
        </w:r>
        <w:r>
          <w:rPr>
            <w:noProof/>
            <w:sz w:val="22"/>
          </w:rPr>
          <w:tab/>
        </w:r>
        <w:r>
          <w:rPr>
            <w:noProof/>
            <w:sz w:val="22"/>
          </w:rPr>
          <w:fldChar w:fldCharType="begin"/>
        </w:r>
        <w:r>
          <w:rPr>
            <w:noProof/>
            <w:sz w:val="22"/>
          </w:rPr>
          <w:instrText xml:space="preserve"> PAGEREF _Toc43601333 \h </w:instrText>
        </w:r>
        <w:r>
          <w:rPr>
            <w:noProof/>
            <w:sz w:val="22"/>
          </w:rPr>
        </w:r>
        <w:r>
          <w:rPr>
            <w:noProof/>
            <w:sz w:val="22"/>
          </w:rPr>
          <w:fldChar w:fldCharType="separate"/>
        </w:r>
        <w:r>
          <w:rPr>
            <w:noProof/>
            <w:sz w:val="22"/>
          </w:rPr>
          <w:t>4</w:t>
        </w:r>
        <w:r>
          <w:rPr>
            <w:noProof/>
            <w:sz w:val="22"/>
          </w:rPr>
          <w:fldChar w:fldCharType="end"/>
        </w:r>
      </w:hyperlink>
    </w:p>
    <w:p w14:paraId="662B6ADC" w14:textId="77777777" w:rsidR="00000000" w:rsidRDefault="00151D81">
      <w:pPr>
        <w:pStyle w:val="Verzeichnis1"/>
        <w:tabs>
          <w:tab w:val="left" w:pos="480"/>
          <w:tab w:val="right" w:leader="dot" w:pos="8891"/>
        </w:tabs>
        <w:spacing w:before="40" w:after="40"/>
        <w:rPr>
          <w:rFonts w:ascii="Times New Roman" w:hAnsi="Times New Roman"/>
          <w:noProof/>
          <w:sz w:val="22"/>
        </w:rPr>
      </w:pPr>
      <w:hyperlink w:anchor="_Toc43601334" w:history="1">
        <w:r>
          <w:rPr>
            <w:rStyle w:val="Hyperlink"/>
            <w:noProof/>
            <w:sz w:val="22"/>
          </w:rPr>
          <w:t>8</w:t>
        </w:r>
        <w:r>
          <w:rPr>
            <w:rFonts w:ascii="Times New Roman" w:hAnsi="Times New Roman"/>
            <w:noProof/>
            <w:sz w:val="22"/>
          </w:rPr>
          <w:tab/>
        </w:r>
        <w:r>
          <w:rPr>
            <w:rStyle w:val="Hyperlink"/>
            <w:noProof/>
            <w:sz w:val="22"/>
          </w:rPr>
          <w:t>Empfehlungen des GGB</w:t>
        </w:r>
        <w:r>
          <w:rPr>
            <w:rStyle w:val="Hyperlink"/>
            <w:noProof/>
            <w:sz w:val="22"/>
          </w:rPr>
          <w:t xml:space="preserve"> an die Geschäftsleitung</w:t>
        </w:r>
        <w:r>
          <w:rPr>
            <w:noProof/>
            <w:sz w:val="22"/>
          </w:rPr>
          <w:tab/>
        </w:r>
        <w:r>
          <w:rPr>
            <w:noProof/>
            <w:sz w:val="22"/>
          </w:rPr>
          <w:fldChar w:fldCharType="begin"/>
        </w:r>
        <w:r>
          <w:rPr>
            <w:noProof/>
            <w:sz w:val="22"/>
          </w:rPr>
          <w:instrText xml:space="preserve"> PAGEREF _Toc43601334 \h </w:instrText>
        </w:r>
        <w:r>
          <w:rPr>
            <w:noProof/>
            <w:sz w:val="22"/>
          </w:rPr>
        </w:r>
        <w:r>
          <w:rPr>
            <w:noProof/>
            <w:sz w:val="22"/>
          </w:rPr>
          <w:fldChar w:fldCharType="separate"/>
        </w:r>
        <w:r>
          <w:rPr>
            <w:noProof/>
            <w:sz w:val="22"/>
          </w:rPr>
          <w:t>4</w:t>
        </w:r>
        <w:r>
          <w:rPr>
            <w:noProof/>
            <w:sz w:val="22"/>
          </w:rPr>
          <w:fldChar w:fldCharType="end"/>
        </w:r>
      </w:hyperlink>
    </w:p>
    <w:p w14:paraId="2AAF7A33" w14:textId="77777777" w:rsidR="00000000" w:rsidRDefault="00151D81">
      <w:pPr>
        <w:spacing w:before="40" w:after="40" w:line="260" w:lineRule="atLeast"/>
        <w:rPr>
          <w:sz w:val="16"/>
        </w:rPr>
      </w:pPr>
      <w:r>
        <w:rPr>
          <w:sz w:val="22"/>
        </w:rPr>
        <w:fldChar w:fldCharType="end"/>
      </w:r>
      <w:r>
        <w:br w:type="page"/>
      </w:r>
    </w:p>
    <w:p w14:paraId="28EFCF2B" w14:textId="77777777" w:rsidR="00000000" w:rsidRDefault="00151D81">
      <w:pPr>
        <w:pStyle w:val="berschrift1"/>
        <w:spacing w:before="240" w:after="120"/>
      </w:pPr>
      <w:bookmarkStart w:id="2" w:name="_Toc43601327"/>
      <w:r>
        <w:t>Mengen an beförderten Gefahrgütern nach Gefahrgutklassen (t/a)</w:t>
      </w:r>
      <w:bookmarkEnd w:id="2"/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60"/>
        <w:gridCol w:w="2260"/>
        <w:gridCol w:w="2260"/>
        <w:gridCol w:w="2261"/>
      </w:tblGrid>
      <w:tr w:rsidR="00000000" w14:paraId="57E4B599" w14:textId="77777777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right w:val="dotted" w:sz="4" w:space="0" w:color="auto"/>
            </w:tcBorders>
          </w:tcPr>
          <w:p w14:paraId="12EB79E4" w14:textId="77777777" w:rsidR="00000000" w:rsidRDefault="00151D81">
            <w:pPr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Klasse</w:t>
            </w:r>
          </w:p>
        </w:tc>
        <w:tc>
          <w:tcPr>
            <w:tcW w:w="2260" w:type="dxa"/>
            <w:tcBorders>
              <w:left w:val="dotted" w:sz="4" w:space="0" w:color="auto"/>
            </w:tcBorders>
          </w:tcPr>
          <w:p w14:paraId="6EAFEE6D" w14:textId="77777777" w:rsidR="00000000" w:rsidRDefault="00151D81">
            <w:pPr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Jahresmenge t/a*</w:t>
            </w:r>
          </w:p>
        </w:tc>
        <w:tc>
          <w:tcPr>
            <w:tcW w:w="2260" w:type="dxa"/>
            <w:tcBorders>
              <w:right w:val="dotted" w:sz="4" w:space="0" w:color="auto"/>
            </w:tcBorders>
          </w:tcPr>
          <w:p w14:paraId="6E5ABA30" w14:textId="77777777" w:rsidR="00000000" w:rsidRDefault="00151D81">
            <w:pPr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Klasse</w:t>
            </w:r>
          </w:p>
        </w:tc>
        <w:tc>
          <w:tcPr>
            <w:tcW w:w="2261" w:type="dxa"/>
            <w:tcBorders>
              <w:left w:val="dotted" w:sz="4" w:space="0" w:color="auto"/>
            </w:tcBorders>
          </w:tcPr>
          <w:p w14:paraId="29A5C78A" w14:textId="77777777" w:rsidR="00000000" w:rsidRDefault="00151D81">
            <w:pPr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Jahresmenge t/a</w:t>
            </w:r>
          </w:p>
        </w:tc>
      </w:tr>
      <w:tr w:rsidR="00000000" w14:paraId="77101816" w14:textId="77777777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right w:val="dotted" w:sz="4" w:space="0" w:color="auto"/>
            </w:tcBorders>
          </w:tcPr>
          <w:p w14:paraId="7C179ED2" w14:textId="77777777" w:rsidR="00000000" w:rsidRDefault="00151D81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0" w:type="dxa"/>
            <w:tcBorders>
              <w:left w:val="dotted" w:sz="4" w:space="0" w:color="auto"/>
            </w:tcBorders>
          </w:tcPr>
          <w:p w14:paraId="3134E23D" w14:textId="77777777" w:rsidR="00000000" w:rsidRDefault="00151D81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260" w:type="dxa"/>
            <w:tcBorders>
              <w:right w:val="dotted" w:sz="4" w:space="0" w:color="auto"/>
            </w:tcBorders>
          </w:tcPr>
          <w:p w14:paraId="54D8130E" w14:textId="77777777" w:rsidR="00000000" w:rsidRDefault="00151D81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2261" w:type="dxa"/>
            <w:tcBorders>
              <w:left w:val="dotted" w:sz="4" w:space="0" w:color="auto"/>
            </w:tcBorders>
          </w:tcPr>
          <w:p w14:paraId="005FD236" w14:textId="77777777" w:rsidR="00000000" w:rsidRDefault="00151D81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000000" w14:paraId="1E43B76A" w14:textId="77777777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right w:val="dotted" w:sz="4" w:space="0" w:color="auto"/>
            </w:tcBorders>
          </w:tcPr>
          <w:p w14:paraId="3F790638" w14:textId="77777777" w:rsidR="00000000" w:rsidRDefault="00151D81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60" w:type="dxa"/>
            <w:tcBorders>
              <w:left w:val="dotted" w:sz="4" w:space="0" w:color="auto"/>
            </w:tcBorders>
          </w:tcPr>
          <w:p w14:paraId="20F06EBC" w14:textId="77777777" w:rsidR="00000000" w:rsidRDefault="00151D81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260" w:type="dxa"/>
            <w:tcBorders>
              <w:right w:val="dotted" w:sz="4" w:space="0" w:color="auto"/>
            </w:tcBorders>
          </w:tcPr>
          <w:p w14:paraId="42D4D459" w14:textId="77777777" w:rsidR="00000000" w:rsidRDefault="00151D81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2261" w:type="dxa"/>
            <w:tcBorders>
              <w:left w:val="dotted" w:sz="4" w:space="0" w:color="auto"/>
            </w:tcBorders>
          </w:tcPr>
          <w:p w14:paraId="79E3410E" w14:textId="77777777" w:rsidR="00000000" w:rsidRDefault="00151D81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000000" w14:paraId="177889B8" w14:textId="77777777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right w:val="dotted" w:sz="4" w:space="0" w:color="auto"/>
            </w:tcBorders>
          </w:tcPr>
          <w:p w14:paraId="26E024C4" w14:textId="77777777" w:rsidR="00000000" w:rsidRDefault="00151D81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0" w:type="dxa"/>
            <w:tcBorders>
              <w:left w:val="dotted" w:sz="4" w:space="0" w:color="auto"/>
            </w:tcBorders>
          </w:tcPr>
          <w:p w14:paraId="7FEF4313" w14:textId="77777777" w:rsidR="00000000" w:rsidRDefault="00151D81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260" w:type="dxa"/>
            <w:tcBorders>
              <w:right w:val="dotted" w:sz="4" w:space="0" w:color="auto"/>
            </w:tcBorders>
          </w:tcPr>
          <w:p w14:paraId="18ED21DF" w14:textId="77777777" w:rsidR="00000000" w:rsidRDefault="00151D81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2261" w:type="dxa"/>
            <w:tcBorders>
              <w:left w:val="dotted" w:sz="4" w:space="0" w:color="auto"/>
            </w:tcBorders>
          </w:tcPr>
          <w:p w14:paraId="5C392620" w14:textId="77777777" w:rsidR="00000000" w:rsidRDefault="00151D81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000000" w14:paraId="3D2FDD63" w14:textId="77777777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right w:val="dotted" w:sz="4" w:space="0" w:color="auto"/>
            </w:tcBorders>
          </w:tcPr>
          <w:p w14:paraId="0648277F" w14:textId="77777777" w:rsidR="00000000" w:rsidRDefault="00151D81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2260" w:type="dxa"/>
            <w:tcBorders>
              <w:left w:val="dotted" w:sz="4" w:space="0" w:color="auto"/>
            </w:tcBorders>
          </w:tcPr>
          <w:p w14:paraId="191FE9D6" w14:textId="77777777" w:rsidR="00000000" w:rsidRDefault="00151D81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260" w:type="dxa"/>
            <w:tcBorders>
              <w:right w:val="dotted" w:sz="4" w:space="0" w:color="auto"/>
            </w:tcBorders>
          </w:tcPr>
          <w:p w14:paraId="785A8125" w14:textId="77777777" w:rsidR="00000000" w:rsidRDefault="00151D81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2261" w:type="dxa"/>
            <w:tcBorders>
              <w:left w:val="dotted" w:sz="4" w:space="0" w:color="auto"/>
            </w:tcBorders>
          </w:tcPr>
          <w:p w14:paraId="43195071" w14:textId="77777777" w:rsidR="00000000" w:rsidRDefault="00151D81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000000" w14:paraId="5B25485C" w14:textId="77777777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right w:val="dotted" w:sz="4" w:space="0" w:color="auto"/>
            </w:tcBorders>
          </w:tcPr>
          <w:p w14:paraId="704CECBD" w14:textId="77777777" w:rsidR="00000000" w:rsidRDefault="00151D81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2260" w:type="dxa"/>
            <w:tcBorders>
              <w:left w:val="dotted" w:sz="4" w:space="0" w:color="auto"/>
            </w:tcBorders>
          </w:tcPr>
          <w:p w14:paraId="5222FD54" w14:textId="77777777" w:rsidR="00000000" w:rsidRDefault="00151D81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260" w:type="dxa"/>
            <w:tcBorders>
              <w:right w:val="dotted" w:sz="4" w:space="0" w:color="auto"/>
            </w:tcBorders>
          </w:tcPr>
          <w:p w14:paraId="235D644C" w14:textId="77777777" w:rsidR="00000000" w:rsidRDefault="00151D81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61" w:type="dxa"/>
            <w:tcBorders>
              <w:left w:val="dotted" w:sz="4" w:space="0" w:color="auto"/>
            </w:tcBorders>
          </w:tcPr>
          <w:p w14:paraId="50DD76D9" w14:textId="77777777" w:rsidR="00000000" w:rsidRDefault="00151D81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000000" w14:paraId="1E9C35A5" w14:textId="77777777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right w:val="dotted" w:sz="4" w:space="0" w:color="auto"/>
            </w:tcBorders>
          </w:tcPr>
          <w:p w14:paraId="4055CFFB" w14:textId="77777777" w:rsidR="00000000" w:rsidRDefault="00151D81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2260" w:type="dxa"/>
            <w:tcBorders>
              <w:left w:val="dotted" w:sz="4" w:space="0" w:color="auto"/>
            </w:tcBorders>
          </w:tcPr>
          <w:p w14:paraId="3718B2DD" w14:textId="77777777" w:rsidR="00000000" w:rsidRDefault="00151D81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260" w:type="dxa"/>
            <w:tcBorders>
              <w:right w:val="dotted" w:sz="4" w:space="0" w:color="auto"/>
            </w:tcBorders>
          </w:tcPr>
          <w:p w14:paraId="4992AA97" w14:textId="77777777" w:rsidR="00000000" w:rsidRDefault="00151D81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61" w:type="dxa"/>
            <w:tcBorders>
              <w:left w:val="dotted" w:sz="4" w:space="0" w:color="auto"/>
            </w:tcBorders>
          </w:tcPr>
          <w:p w14:paraId="1AA748B0" w14:textId="77777777" w:rsidR="00000000" w:rsidRDefault="00151D81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000000" w14:paraId="74ED8E49" w14:textId="77777777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right w:val="dotted" w:sz="4" w:space="0" w:color="auto"/>
            </w:tcBorders>
          </w:tcPr>
          <w:p w14:paraId="69C2CD23" w14:textId="77777777" w:rsidR="00000000" w:rsidRDefault="00151D81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260" w:type="dxa"/>
            <w:tcBorders>
              <w:left w:val="dotted" w:sz="4" w:space="0" w:color="auto"/>
            </w:tcBorders>
          </w:tcPr>
          <w:p w14:paraId="71449B84" w14:textId="77777777" w:rsidR="00000000" w:rsidRDefault="00151D81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260" w:type="dxa"/>
            <w:tcBorders>
              <w:right w:val="dotted" w:sz="4" w:space="0" w:color="auto"/>
            </w:tcBorders>
          </w:tcPr>
          <w:p w14:paraId="700F150E" w14:textId="77777777" w:rsidR="00000000" w:rsidRDefault="00151D81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61" w:type="dxa"/>
            <w:tcBorders>
              <w:left w:val="dotted" w:sz="4" w:space="0" w:color="auto"/>
            </w:tcBorders>
          </w:tcPr>
          <w:p w14:paraId="0DA7AEE7" w14:textId="77777777" w:rsidR="00000000" w:rsidRDefault="00151D81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58787377" w14:textId="77777777" w:rsidR="00000000" w:rsidRDefault="00151D81">
      <w:pPr>
        <w:rPr>
          <w:sz w:val="20"/>
        </w:rPr>
      </w:pPr>
      <w:r>
        <w:rPr>
          <w:sz w:val="20"/>
        </w:rPr>
        <w:t>t/a: Tonnen pro Jahr</w:t>
      </w:r>
    </w:p>
    <w:p w14:paraId="1FF27A45" w14:textId="77777777" w:rsidR="00000000" w:rsidRDefault="00151D81"/>
    <w:p w14:paraId="34495AF8" w14:textId="77777777" w:rsidR="00000000" w:rsidRDefault="00151D81"/>
    <w:p w14:paraId="7D33B4E1" w14:textId="77777777" w:rsidR="00000000" w:rsidRDefault="00151D81">
      <w:pPr>
        <w:pStyle w:val="berschrift1"/>
        <w:spacing w:before="240" w:after="120"/>
      </w:pPr>
      <w:bookmarkStart w:id="3" w:name="_Toc43601328"/>
      <w:r>
        <w:t>Mengen an beförderten Gefahrgütern nach Beförderungsarten (t/a)</w:t>
      </w:r>
      <w:bookmarkEnd w:id="3"/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07"/>
        <w:gridCol w:w="1161"/>
        <w:gridCol w:w="1162"/>
        <w:gridCol w:w="1162"/>
        <w:gridCol w:w="1162"/>
        <w:gridCol w:w="1163"/>
      </w:tblGrid>
      <w:tr w:rsidR="00000000" w14:paraId="28231E6E" w14:textId="77777777">
        <w:tblPrEx>
          <w:tblCellMar>
            <w:top w:w="0" w:type="dxa"/>
            <w:bottom w:w="0" w:type="dxa"/>
          </w:tblCellMar>
        </w:tblPrEx>
        <w:tc>
          <w:tcPr>
            <w:tcW w:w="3307" w:type="dxa"/>
          </w:tcPr>
          <w:p w14:paraId="43AF254F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5810" w:type="dxa"/>
            <w:gridSpan w:val="5"/>
          </w:tcPr>
          <w:p w14:paraId="31370E0F" w14:textId="77777777" w:rsidR="00000000" w:rsidRDefault="00151D81">
            <w:pPr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Verkehrsträger</w:t>
            </w:r>
          </w:p>
        </w:tc>
      </w:tr>
      <w:tr w:rsidR="00000000" w14:paraId="06A3E8C8" w14:textId="77777777">
        <w:tblPrEx>
          <w:tblCellMar>
            <w:top w:w="0" w:type="dxa"/>
            <w:bottom w:w="0" w:type="dxa"/>
          </w:tblCellMar>
        </w:tblPrEx>
        <w:tc>
          <w:tcPr>
            <w:tcW w:w="3307" w:type="dxa"/>
          </w:tcPr>
          <w:p w14:paraId="665338A7" w14:textId="77777777" w:rsidR="00000000" w:rsidRDefault="00151D81">
            <w:pPr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Beförderungsart</w:t>
            </w:r>
          </w:p>
        </w:tc>
        <w:tc>
          <w:tcPr>
            <w:tcW w:w="1161" w:type="dxa"/>
          </w:tcPr>
          <w:p w14:paraId="21B13E94" w14:textId="77777777" w:rsidR="00000000" w:rsidRDefault="00151D81">
            <w:pPr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Strasse</w:t>
            </w:r>
          </w:p>
        </w:tc>
        <w:tc>
          <w:tcPr>
            <w:tcW w:w="1162" w:type="dxa"/>
          </w:tcPr>
          <w:p w14:paraId="27BA7A6D" w14:textId="77777777" w:rsidR="00000000" w:rsidRDefault="00151D81">
            <w:pPr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Schiene</w:t>
            </w:r>
          </w:p>
        </w:tc>
        <w:tc>
          <w:tcPr>
            <w:tcW w:w="1162" w:type="dxa"/>
          </w:tcPr>
          <w:p w14:paraId="37F76617" w14:textId="77777777" w:rsidR="00000000" w:rsidRDefault="00151D81">
            <w:pPr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Binnenw.</w:t>
            </w:r>
          </w:p>
        </w:tc>
        <w:tc>
          <w:tcPr>
            <w:tcW w:w="1162" w:type="dxa"/>
          </w:tcPr>
          <w:p w14:paraId="29144691" w14:textId="77777777" w:rsidR="00000000" w:rsidRDefault="00151D81">
            <w:pPr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See</w:t>
            </w:r>
          </w:p>
        </w:tc>
        <w:tc>
          <w:tcPr>
            <w:tcW w:w="1163" w:type="dxa"/>
          </w:tcPr>
          <w:p w14:paraId="09E3E3B9" w14:textId="77777777" w:rsidR="00000000" w:rsidRDefault="00151D81">
            <w:pPr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Luft</w:t>
            </w:r>
          </w:p>
        </w:tc>
      </w:tr>
      <w:tr w:rsidR="00000000" w14:paraId="47548A46" w14:textId="77777777">
        <w:tblPrEx>
          <w:tblCellMar>
            <w:top w:w="0" w:type="dxa"/>
            <w:bottom w:w="0" w:type="dxa"/>
          </w:tblCellMar>
        </w:tblPrEx>
        <w:tc>
          <w:tcPr>
            <w:tcW w:w="3307" w:type="dxa"/>
          </w:tcPr>
          <w:p w14:paraId="5925F973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Tanks</w:t>
            </w:r>
          </w:p>
        </w:tc>
        <w:tc>
          <w:tcPr>
            <w:tcW w:w="1161" w:type="dxa"/>
          </w:tcPr>
          <w:p w14:paraId="20DFA4D8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162" w:type="dxa"/>
          </w:tcPr>
          <w:p w14:paraId="3EC3B3CE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162" w:type="dxa"/>
          </w:tcPr>
          <w:p w14:paraId="74D5CEA8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162" w:type="dxa"/>
          </w:tcPr>
          <w:p w14:paraId="496607A7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163" w:type="dxa"/>
          </w:tcPr>
          <w:p w14:paraId="6A407EFC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  <w:tr w:rsidR="00000000" w14:paraId="77CF749D" w14:textId="77777777">
        <w:tblPrEx>
          <w:tblCellMar>
            <w:top w:w="0" w:type="dxa"/>
            <w:bottom w:w="0" w:type="dxa"/>
          </w:tblCellMar>
        </w:tblPrEx>
        <w:tc>
          <w:tcPr>
            <w:tcW w:w="3307" w:type="dxa"/>
          </w:tcPr>
          <w:p w14:paraId="11497B85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Ortsbewegliche Tanks</w:t>
            </w:r>
          </w:p>
        </w:tc>
        <w:tc>
          <w:tcPr>
            <w:tcW w:w="1161" w:type="dxa"/>
          </w:tcPr>
          <w:p w14:paraId="4B1459DC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162" w:type="dxa"/>
          </w:tcPr>
          <w:p w14:paraId="66C81DC4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162" w:type="dxa"/>
          </w:tcPr>
          <w:p w14:paraId="262AE808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162" w:type="dxa"/>
          </w:tcPr>
          <w:p w14:paraId="57145019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163" w:type="dxa"/>
          </w:tcPr>
          <w:p w14:paraId="4151BD14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  <w:tr w:rsidR="00000000" w14:paraId="4493A94C" w14:textId="77777777">
        <w:tblPrEx>
          <w:tblCellMar>
            <w:top w:w="0" w:type="dxa"/>
            <w:bottom w:w="0" w:type="dxa"/>
          </w:tblCellMar>
        </w:tblPrEx>
        <w:tc>
          <w:tcPr>
            <w:tcW w:w="3307" w:type="dxa"/>
          </w:tcPr>
          <w:p w14:paraId="6CB9AEC2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Tankcontainer</w:t>
            </w:r>
          </w:p>
        </w:tc>
        <w:tc>
          <w:tcPr>
            <w:tcW w:w="1161" w:type="dxa"/>
          </w:tcPr>
          <w:p w14:paraId="2A722EE8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162" w:type="dxa"/>
          </w:tcPr>
          <w:p w14:paraId="797E3971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162" w:type="dxa"/>
          </w:tcPr>
          <w:p w14:paraId="7A6EA8F8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162" w:type="dxa"/>
          </w:tcPr>
          <w:p w14:paraId="02553B4B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163" w:type="dxa"/>
          </w:tcPr>
          <w:p w14:paraId="1AD04FD7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  <w:tr w:rsidR="00000000" w14:paraId="25D652B1" w14:textId="77777777">
        <w:tblPrEx>
          <w:tblCellMar>
            <w:top w:w="0" w:type="dxa"/>
            <w:bottom w:w="0" w:type="dxa"/>
          </w:tblCellMar>
        </w:tblPrEx>
        <w:tc>
          <w:tcPr>
            <w:tcW w:w="3307" w:type="dxa"/>
          </w:tcPr>
          <w:p w14:paraId="6FD2B04F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IBC</w:t>
            </w:r>
          </w:p>
        </w:tc>
        <w:tc>
          <w:tcPr>
            <w:tcW w:w="1161" w:type="dxa"/>
          </w:tcPr>
          <w:p w14:paraId="00C2AF87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162" w:type="dxa"/>
          </w:tcPr>
          <w:p w14:paraId="47D48604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162" w:type="dxa"/>
          </w:tcPr>
          <w:p w14:paraId="3F26153B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162" w:type="dxa"/>
          </w:tcPr>
          <w:p w14:paraId="33094C34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163" w:type="dxa"/>
          </w:tcPr>
          <w:p w14:paraId="06BD4395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  <w:tr w:rsidR="00000000" w14:paraId="20C7AE8E" w14:textId="77777777">
        <w:tblPrEx>
          <w:tblCellMar>
            <w:top w:w="0" w:type="dxa"/>
            <w:bottom w:w="0" w:type="dxa"/>
          </w:tblCellMar>
        </w:tblPrEx>
        <w:tc>
          <w:tcPr>
            <w:tcW w:w="3307" w:type="dxa"/>
          </w:tcPr>
          <w:p w14:paraId="2A2F268B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Verpackungen</w:t>
            </w:r>
          </w:p>
        </w:tc>
        <w:tc>
          <w:tcPr>
            <w:tcW w:w="1161" w:type="dxa"/>
          </w:tcPr>
          <w:p w14:paraId="6DE67EF5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162" w:type="dxa"/>
          </w:tcPr>
          <w:p w14:paraId="3EA15C63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162" w:type="dxa"/>
          </w:tcPr>
          <w:p w14:paraId="4F6224A5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162" w:type="dxa"/>
          </w:tcPr>
          <w:p w14:paraId="0324B040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163" w:type="dxa"/>
          </w:tcPr>
          <w:p w14:paraId="318A46B7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  <w:tr w:rsidR="00000000" w14:paraId="02BB52F5" w14:textId="77777777">
        <w:tblPrEx>
          <w:tblCellMar>
            <w:top w:w="0" w:type="dxa"/>
            <w:bottom w:w="0" w:type="dxa"/>
          </w:tblCellMar>
        </w:tblPrEx>
        <w:tc>
          <w:tcPr>
            <w:tcW w:w="3307" w:type="dxa"/>
          </w:tcPr>
          <w:p w14:paraId="2780406C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Lose Schüttung</w:t>
            </w:r>
          </w:p>
        </w:tc>
        <w:tc>
          <w:tcPr>
            <w:tcW w:w="1161" w:type="dxa"/>
          </w:tcPr>
          <w:p w14:paraId="7E3449F8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162" w:type="dxa"/>
          </w:tcPr>
          <w:p w14:paraId="3706AE06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162" w:type="dxa"/>
          </w:tcPr>
          <w:p w14:paraId="164EEAA2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162" w:type="dxa"/>
          </w:tcPr>
          <w:p w14:paraId="6C8C0325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163" w:type="dxa"/>
          </w:tcPr>
          <w:p w14:paraId="5261886B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</w:tbl>
    <w:p w14:paraId="676A2B90" w14:textId="77777777" w:rsidR="00000000" w:rsidRDefault="00151D81">
      <w:pPr>
        <w:rPr>
          <w:sz w:val="20"/>
        </w:rPr>
      </w:pPr>
    </w:p>
    <w:p w14:paraId="6F1613BF" w14:textId="77777777" w:rsidR="00000000" w:rsidRDefault="00151D81">
      <w:pPr>
        <w:rPr>
          <w:sz w:val="20"/>
        </w:rPr>
      </w:pPr>
    </w:p>
    <w:p w14:paraId="3D006E76" w14:textId="77777777" w:rsidR="00000000" w:rsidRDefault="00151D81">
      <w:pPr>
        <w:pStyle w:val="berschrift1"/>
        <w:spacing w:before="240" w:after="120"/>
      </w:pPr>
      <w:bookmarkStart w:id="4" w:name="_Toc43601329"/>
      <w:r>
        <w:t xml:space="preserve">Eingesetztes </w:t>
      </w:r>
      <w:r>
        <w:t>Personal (Anzahl Personen)</w:t>
      </w:r>
      <w:bookmarkEnd w:id="4"/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95"/>
        <w:gridCol w:w="3471"/>
        <w:gridCol w:w="2170"/>
        <w:gridCol w:w="2281"/>
      </w:tblGrid>
      <w:tr w:rsidR="00000000" w14:paraId="0152224C" w14:textId="77777777">
        <w:tblPrEx>
          <w:tblCellMar>
            <w:top w:w="0" w:type="dxa"/>
            <w:bottom w:w="0" w:type="dxa"/>
          </w:tblCellMar>
        </w:tblPrEx>
        <w:tc>
          <w:tcPr>
            <w:tcW w:w="1195" w:type="dxa"/>
          </w:tcPr>
          <w:p w14:paraId="549A8A3F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3471" w:type="dxa"/>
          </w:tcPr>
          <w:p w14:paraId="47B66382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Unterwiesene oder ausgebildete Personen*</w:t>
            </w:r>
          </w:p>
        </w:tc>
        <w:tc>
          <w:tcPr>
            <w:tcW w:w="2170" w:type="dxa"/>
          </w:tcPr>
          <w:p w14:paraId="3B145D26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Nicht geschulte Pe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sonen</w:t>
            </w:r>
          </w:p>
        </w:tc>
        <w:tc>
          <w:tcPr>
            <w:tcW w:w="2281" w:type="dxa"/>
          </w:tcPr>
          <w:p w14:paraId="17465C5D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Personen von Frem</w:t>
            </w:r>
            <w:r>
              <w:rPr>
                <w:sz w:val="20"/>
              </w:rPr>
              <w:t>d</w:t>
            </w:r>
            <w:r>
              <w:rPr>
                <w:sz w:val="20"/>
              </w:rPr>
              <w:t>firmen</w:t>
            </w:r>
          </w:p>
        </w:tc>
      </w:tr>
      <w:tr w:rsidR="00000000" w14:paraId="799EF5B0" w14:textId="77777777">
        <w:tblPrEx>
          <w:tblCellMar>
            <w:top w:w="0" w:type="dxa"/>
            <w:bottom w:w="0" w:type="dxa"/>
          </w:tblCellMar>
        </w:tblPrEx>
        <w:tc>
          <w:tcPr>
            <w:tcW w:w="1195" w:type="dxa"/>
          </w:tcPr>
          <w:p w14:paraId="46FA6E2A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Fuhrpark</w:t>
            </w:r>
          </w:p>
        </w:tc>
        <w:tc>
          <w:tcPr>
            <w:tcW w:w="3471" w:type="dxa"/>
          </w:tcPr>
          <w:p w14:paraId="10610FB6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170" w:type="dxa"/>
          </w:tcPr>
          <w:p w14:paraId="76A47EDF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281" w:type="dxa"/>
          </w:tcPr>
          <w:p w14:paraId="1FA43556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  <w:tr w:rsidR="00000000" w14:paraId="194BB513" w14:textId="77777777">
        <w:tblPrEx>
          <w:tblCellMar>
            <w:top w:w="0" w:type="dxa"/>
            <w:bottom w:w="0" w:type="dxa"/>
          </w:tblCellMar>
        </w:tblPrEx>
        <w:tc>
          <w:tcPr>
            <w:tcW w:w="1195" w:type="dxa"/>
          </w:tcPr>
          <w:p w14:paraId="62444BC9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Lager</w:t>
            </w:r>
          </w:p>
        </w:tc>
        <w:tc>
          <w:tcPr>
            <w:tcW w:w="3471" w:type="dxa"/>
          </w:tcPr>
          <w:p w14:paraId="711C38C1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170" w:type="dxa"/>
          </w:tcPr>
          <w:p w14:paraId="62BA430A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281" w:type="dxa"/>
          </w:tcPr>
          <w:p w14:paraId="1EAACB73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  <w:tr w:rsidR="00000000" w14:paraId="09EBCBAC" w14:textId="77777777">
        <w:tblPrEx>
          <w:tblCellMar>
            <w:top w:w="0" w:type="dxa"/>
            <w:bottom w:w="0" w:type="dxa"/>
          </w:tblCellMar>
        </w:tblPrEx>
        <w:tc>
          <w:tcPr>
            <w:tcW w:w="1195" w:type="dxa"/>
          </w:tcPr>
          <w:p w14:paraId="086E5985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Disposition</w:t>
            </w:r>
          </w:p>
        </w:tc>
        <w:tc>
          <w:tcPr>
            <w:tcW w:w="3471" w:type="dxa"/>
          </w:tcPr>
          <w:p w14:paraId="0C6CFEF6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170" w:type="dxa"/>
          </w:tcPr>
          <w:p w14:paraId="4C7DED52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281" w:type="dxa"/>
          </w:tcPr>
          <w:p w14:paraId="16064759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  <w:tr w:rsidR="00000000" w14:paraId="6FF3D9CB" w14:textId="77777777">
        <w:tblPrEx>
          <w:tblCellMar>
            <w:top w:w="0" w:type="dxa"/>
            <w:bottom w:w="0" w:type="dxa"/>
          </w:tblCellMar>
        </w:tblPrEx>
        <w:tc>
          <w:tcPr>
            <w:tcW w:w="1195" w:type="dxa"/>
          </w:tcPr>
          <w:p w14:paraId="35F12AA6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Werkstatt</w:t>
            </w:r>
          </w:p>
        </w:tc>
        <w:tc>
          <w:tcPr>
            <w:tcW w:w="3471" w:type="dxa"/>
          </w:tcPr>
          <w:p w14:paraId="7FFDFFBD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170" w:type="dxa"/>
          </w:tcPr>
          <w:p w14:paraId="4E48E2E8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281" w:type="dxa"/>
          </w:tcPr>
          <w:p w14:paraId="5D35B1D3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  <w:tr w:rsidR="00000000" w14:paraId="5689E064" w14:textId="77777777">
        <w:tblPrEx>
          <w:tblCellMar>
            <w:top w:w="0" w:type="dxa"/>
            <w:bottom w:w="0" w:type="dxa"/>
          </w:tblCellMar>
        </w:tblPrEx>
        <w:tc>
          <w:tcPr>
            <w:tcW w:w="1195" w:type="dxa"/>
          </w:tcPr>
          <w:p w14:paraId="78F74165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Einkauf</w:t>
            </w:r>
          </w:p>
        </w:tc>
        <w:tc>
          <w:tcPr>
            <w:tcW w:w="3471" w:type="dxa"/>
          </w:tcPr>
          <w:p w14:paraId="4094BB40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170" w:type="dxa"/>
          </w:tcPr>
          <w:p w14:paraId="24E04DF5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281" w:type="dxa"/>
          </w:tcPr>
          <w:p w14:paraId="4C1B8353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  <w:tr w:rsidR="00000000" w14:paraId="67230924" w14:textId="77777777">
        <w:tblPrEx>
          <w:tblCellMar>
            <w:top w:w="0" w:type="dxa"/>
            <w:bottom w:w="0" w:type="dxa"/>
          </w:tblCellMar>
        </w:tblPrEx>
        <w:tc>
          <w:tcPr>
            <w:tcW w:w="1195" w:type="dxa"/>
          </w:tcPr>
          <w:p w14:paraId="027242FC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Versand</w:t>
            </w:r>
          </w:p>
        </w:tc>
        <w:tc>
          <w:tcPr>
            <w:tcW w:w="3471" w:type="dxa"/>
          </w:tcPr>
          <w:p w14:paraId="74806B2D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170" w:type="dxa"/>
          </w:tcPr>
          <w:p w14:paraId="7D9C8EF0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281" w:type="dxa"/>
          </w:tcPr>
          <w:p w14:paraId="7A248C30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  <w:tr w:rsidR="00000000" w14:paraId="0EF52ED2" w14:textId="77777777">
        <w:tblPrEx>
          <w:tblCellMar>
            <w:top w:w="0" w:type="dxa"/>
            <w:bottom w:w="0" w:type="dxa"/>
          </w:tblCellMar>
        </w:tblPrEx>
        <w:tc>
          <w:tcPr>
            <w:tcW w:w="1195" w:type="dxa"/>
          </w:tcPr>
          <w:p w14:paraId="4622A616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Labor</w:t>
            </w:r>
          </w:p>
        </w:tc>
        <w:tc>
          <w:tcPr>
            <w:tcW w:w="3471" w:type="dxa"/>
          </w:tcPr>
          <w:p w14:paraId="3A4A6512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170" w:type="dxa"/>
          </w:tcPr>
          <w:p w14:paraId="53143D87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281" w:type="dxa"/>
          </w:tcPr>
          <w:p w14:paraId="4A8943A7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  <w:tr w:rsidR="00000000" w14:paraId="276FE91A" w14:textId="77777777">
        <w:tblPrEx>
          <w:tblCellMar>
            <w:top w:w="0" w:type="dxa"/>
            <w:bottom w:w="0" w:type="dxa"/>
          </w:tblCellMar>
        </w:tblPrEx>
        <w:tc>
          <w:tcPr>
            <w:tcW w:w="1195" w:type="dxa"/>
          </w:tcPr>
          <w:p w14:paraId="6F11D6E6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Produktion</w:t>
            </w:r>
          </w:p>
        </w:tc>
        <w:tc>
          <w:tcPr>
            <w:tcW w:w="3471" w:type="dxa"/>
          </w:tcPr>
          <w:p w14:paraId="1A6E20A1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170" w:type="dxa"/>
          </w:tcPr>
          <w:p w14:paraId="0DE689B2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281" w:type="dxa"/>
          </w:tcPr>
          <w:p w14:paraId="603D36E5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  <w:tr w:rsidR="00000000" w14:paraId="2DE2CD5E" w14:textId="77777777">
        <w:tblPrEx>
          <w:tblCellMar>
            <w:top w:w="0" w:type="dxa"/>
            <w:bottom w:w="0" w:type="dxa"/>
          </w:tblCellMar>
        </w:tblPrEx>
        <w:tc>
          <w:tcPr>
            <w:tcW w:w="1195" w:type="dxa"/>
          </w:tcPr>
          <w:p w14:paraId="0B4E523B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Fahrer</w:t>
            </w:r>
          </w:p>
        </w:tc>
        <w:tc>
          <w:tcPr>
            <w:tcW w:w="3471" w:type="dxa"/>
          </w:tcPr>
          <w:p w14:paraId="56B5555C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170" w:type="dxa"/>
          </w:tcPr>
          <w:p w14:paraId="05987F8B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281" w:type="dxa"/>
          </w:tcPr>
          <w:p w14:paraId="4661B829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  <w:tr w:rsidR="00000000" w14:paraId="43E825BF" w14:textId="77777777">
        <w:tblPrEx>
          <w:tblCellMar>
            <w:top w:w="0" w:type="dxa"/>
            <w:bottom w:w="0" w:type="dxa"/>
          </w:tblCellMar>
        </w:tblPrEx>
        <w:tc>
          <w:tcPr>
            <w:tcW w:w="1195" w:type="dxa"/>
          </w:tcPr>
          <w:p w14:paraId="70ED6C22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Beifahrer</w:t>
            </w:r>
          </w:p>
        </w:tc>
        <w:tc>
          <w:tcPr>
            <w:tcW w:w="3471" w:type="dxa"/>
          </w:tcPr>
          <w:p w14:paraId="5F5A3E26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170" w:type="dxa"/>
          </w:tcPr>
          <w:p w14:paraId="240F23EE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281" w:type="dxa"/>
          </w:tcPr>
          <w:p w14:paraId="73E2190E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  <w:tr w:rsidR="00000000" w14:paraId="46B3136B" w14:textId="77777777">
        <w:tblPrEx>
          <w:tblCellMar>
            <w:top w:w="0" w:type="dxa"/>
            <w:bottom w:w="0" w:type="dxa"/>
          </w:tblCellMar>
        </w:tblPrEx>
        <w:tc>
          <w:tcPr>
            <w:tcW w:w="1195" w:type="dxa"/>
          </w:tcPr>
          <w:p w14:paraId="3BFCED60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Schifffüh</w:t>
            </w:r>
            <w:r>
              <w:rPr>
                <w:sz w:val="20"/>
              </w:rPr>
              <w:t>rer</w:t>
            </w:r>
          </w:p>
        </w:tc>
        <w:tc>
          <w:tcPr>
            <w:tcW w:w="3471" w:type="dxa"/>
          </w:tcPr>
          <w:p w14:paraId="712B3F4F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170" w:type="dxa"/>
          </w:tcPr>
          <w:p w14:paraId="2328A5D3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281" w:type="dxa"/>
          </w:tcPr>
          <w:p w14:paraId="696E4752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  <w:tr w:rsidR="00000000" w14:paraId="26D16F1F" w14:textId="77777777">
        <w:tblPrEx>
          <w:tblCellMar>
            <w:top w:w="0" w:type="dxa"/>
            <w:bottom w:w="0" w:type="dxa"/>
          </w:tblCellMar>
        </w:tblPrEx>
        <w:tc>
          <w:tcPr>
            <w:tcW w:w="1195" w:type="dxa"/>
          </w:tcPr>
          <w:p w14:paraId="5EFCC8A9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Weitere</w:t>
            </w:r>
          </w:p>
        </w:tc>
        <w:tc>
          <w:tcPr>
            <w:tcW w:w="3471" w:type="dxa"/>
          </w:tcPr>
          <w:p w14:paraId="22AADE9A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170" w:type="dxa"/>
          </w:tcPr>
          <w:p w14:paraId="102A804E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281" w:type="dxa"/>
          </w:tcPr>
          <w:p w14:paraId="4988F951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  <w:tr w:rsidR="00000000" w14:paraId="2AA373A1" w14:textId="77777777">
        <w:tblPrEx>
          <w:tblCellMar>
            <w:top w:w="0" w:type="dxa"/>
            <w:bottom w:w="0" w:type="dxa"/>
          </w:tblCellMar>
        </w:tblPrEx>
        <w:tc>
          <w:tcPr>
            <w:tcW w:w="1195" w:type="dxa"/>
          </w:tcPr>
          <w:p w14:paraId="4BA0B1CE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3471" w:type="dxa"/>
          </w:tcPr>
          <w:p w14:paraId="6ED218DB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170" w:type="dxa"/>
          </w:tcPr>
          <w:p w14:paraId="0D106E6A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281" w:type="dxa"/>
          </w:tcPr>
          <w:p w14:paraId="4A689EDD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</w:tbl>
    <w:p w14:paraId="5B97BE2E" w14:textId="77777777" w:rsidR="00000000" w:rsidRDefault="00151D81">
      <w:pPr>
        <w:rPr>
          <w:sz w:val="18"/>
        </w:rPr>
      </w:pPr>
      <w:r>
        <w:rPr>
          <w:sz w:val="18"/>
        </w:rPr>
        <w:t>*</w:t>
      </w:r>
      <w:r>
        <w:rPr>
          <w:sz w:val="18"/>
        </w:rPr>
        <w:tab/>
        <w:t>Unterweisung oder Ausbildung gemäss ADR Kapitel 1.3 oder 8.2.</w:t>
      </w:r>
    </w:p>
    <w:p w14:paraId="6767CA9E" w14:textId="77777777" w:rsidR="00000000" w:rsidRDefault="00151D81">
      <w:pPr>
        <w:rPr>
          <w:sz w:val="20"/>
        </w:rPr>
      </w:pPr>
    </w:p>
    <w:p w14:paraId="13D4FC6C" w14:textId="77777777" w:rsidR="00000000" w:rsidRDefault="00151D81">
      <w:pPr>
        <w:rPr>
          <w:sz w:val="20"/>
        </w:rPr>
      </w:pPr>
    </w:p>
    <w:p w14:paraId="6CE479B9" w14:textId="77777777" w:rsidR="00000000" w:rsidRDefault="00151D81">
      <w:pPr>
        <w:pStyle w:val="berschrift1"/>
        <w:spacing w:before="240" w:after="120"/>
      </w:pPr>
      <w:r>
        <w:br w:type="page"/>
      </w:r>
      <w:bookmarkStart w:id="5" w:name="_Toc43601330"/>
      <w:r>
        <w:lastRenderedPageBreak/>
        <w:t>Schulung der beteiligten Personen (ADR/RID Kapitel 1.3 und 1.4)</w:t>
      </w:r>
      <w:bookmarkEnd w:id="5"/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7"/>
        <w:gridCol w:w="1229"/>
        <w:gridCol w:w="1271"/>
        <w:gridCol w:w="1145"/>
        <w:gridCol w:w="2035"/>
        <w:gridCol w:w="1007"/>
        <w:gridCol w:w="1493"/>
      </w:tblGrid>
      <w:tr w:rsidR="00000000" w14:paraId="22DB94A6" w14:textId="77777777">
        <w:tblPrEx>
          <w:tblCellMar>
            <w:top w:w="0" w:type="dxa"/>
            <w:bottom w:w="0" w:type="dxa"/>
          </w:tblCellMar>
        </w:tblPrEx>
        <w:tc>
          <w:tcPr>
            <w:tcW w:w="937" w:type="dxa"/>
          </w:tcPr>
          <w:p w14:paraId="141E9AC8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229" w:type="dxa"/>
          </w:tcPr>
          <w:p w14:paraId="7524A5C6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Funktion</w:t>
            </w:r>
          </w:p>
        </w:tc>
        <w:tc>
          <w:tcPr>
            <w:tcW w:w="1271" w:type="dxa"/>
          </w:tcPr>
          <w:p w14:paraId="19F882D6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Grund-</w:t>
            </w:r>
          </w:p>
          <w:p w14:paraId="6DC0006A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schulung</w:t>
            </w:r>
          </w:p>
        </w:tc>
        <w:tc>
          <w:tcPr>
            <w:tcW w:w="1145" w:type="dxa"/>
          </w:tcPr>
          <w:p w14:paraId="79DCD6F1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Wieder-</w:t>
            </w:r>
            <w:r>
              <w:rPr>
                <w:sz w:val="20"/>
              </w:rPr>
              <w:br/>
              <w:t>holung</w:t>
            </w:r>
          </w:p>
        </w:tc>
        <w:tc>
          <w:tcPr>
            <w:tcW w:w="2035" w:type="dxa"/>
          </w:tcPr>
          <w:p w14:paraId="282EE63F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Schulungsinhalt</w:t>
            </w:r>
          </w:p>
        </w:tc>
        <w:tc>
          <w:tcPr>
            <w:tcW w:w="1007" w:type="dxa"/>
          </w:tcPr>
          <w:p w14:paraId="2A43BAC2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Datum</w:t>
            </w:r>
          </w:p>
        </w:tc>
        <w:tc>
          <w:tcPr>
            <w:tcW w:w="1493" w:type="dxa"/>
          </w:tcPr>
          <w:p w14:paraId="03605CFA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Umfang [h]</w:t>
            </w:r>
          </w:p>
        </w:tc>
      </w:tr>
      <w:tr w:rsidR="00000000" w14:paraId="315F2B4A" w14:textId="77777777">
        <w:tblPrEx>
          <w:tblCellMar>
            <w:top w:w="0" w:type="dxa"/>
            <w:bottom w:w="0" w:type="dxa"/>
          </w:tblCellMar>
        </w:tblPrEx>
        <w:tc>
          <w:tcPr>
            <w:tcW w:w="937" w:type="dxa"/>
          </w:tcPr>
          <w:p w14:paraId="5CE27620" w14:textId="77777777" w:rsidR="00000000" w:rsidRDefault="00151D81">
            <w:pPr>
              <w:spacing w:before="20" w:after="20"/>
              <w:rPr>
                <w:sz w:val="20"/>
              </w:rPr>
            </w:pPr>
          </w:p>
          <w:p w14:paraId="76DA90F3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229" w:type="dxa"/>
          </w:tcPr>
          <w:p w14:paraId="39F7A6A0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271" w:type="dxa"/>
          </w:tcPr>
          <w:p w14:paraId="6CC014C6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145" w:type="dxa"/>
          </w:tcPr>
          <w:p w14:paraId="1FE9E92A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035" w:type="dxa"/>
          </w:tcPr>
          <w:p w14:paraId="6BA2C633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007" w:type="dxa"/>
          </w:tcPr>
          <w:p w14:paraId="5E9A797A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493" w:type="dxa"/>
          </w:tcPr>
          <w:p w14:paraId="67332D56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  <w:tr w:rsidR="00000000" w14:paraId="1F8C4E36" w14:textId="77777777">
        <w:tblPrEx>
          <w:tblCellMar>
            <w:top w:w="0" w:type="dxa"/>
            <w:bottom w:w="0" w:type="dxa"/>
          </w:tblCellMar>
        </w:tblPrEx>
        <w:tc>
          <w:tcPr>
            <w:tcW w:w="937" w:type="dxa"/>
          </w:tcPr>
          <w:p w14:paraId="2B0C70B4" w14:textId="77777777" w:rsidR="00000000" w:rsidRDefault="00151D81">
            <w:pPr>
              <w:spacing w:before="20" w:after="20"/>
              <w:rPr>
                <w:sz w:val="20"/>
              </w:rPr>
            </w:pPr>
          </w:p>
          <w:p w14:paraId="174C736C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229" w:type="dxa"/>
          </w:tcPr>
          <w:p w14:paraId="6AF4BB64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271" w:type="dxa"/>
          </w:tcPr>
          <w:p w14:paraId="49C5DE45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145" w:type="dxa"/>
          </w:tcPr>
          <w:p w14:paraId="46ECC91E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035" w:type="dxa"/>
          </w:tcPr>
          <w:p w14:paraId="04EC6BC1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007" w:type="dxa"/>
          </w:tcPr>
          <w:p w14:paraId="7CEE7525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493" w:type="dxa"/>
          </w:tcPr>
          <w:p w14:paraId="631108D2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  <w:tr w:rsidR="00000000" w14:paraId="535F5E33" w14:textId="77777777">
        <w:tblPrEx>
          <w:tblCellMar>
            <w:top w:w="0" w:type="dxa"/>
            <w:bottom w:w="0" w:type="dxa"/>
          </w:tblCellMar>
        </w:tblPrEx>
        <w:tc>
          <w:tcPr>
            <w:tcW w:w="937" w:type="dxa"/>
          </w:tcPr>
          <w:p w14:paraId="64A13300" w14:textId="77777777" w:rsidR="00000000" w:rsidRDefault="00151D81">
            <w:pPr>
              <w:spacing w:before="20" w:after="20"/>
              <w:rPr>
                <w:sz w:val="20"/>
              </w:rPr>
            </w:pPr>
          </w:p>
          <w:p w14:paraId="172E687C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229" w:type="dxa"/>
          </w:tcPr>
          <w:p w14:paraId="6A6B1C95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271" w:type="dxa"/>
          </w:tcPr>
          <w:p w14:paraId="2A348188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145" w:type="dxa"/>
          </w:tcPr>
          <w:p w14:paraId="3B5A0C7B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035" w:type="dxa"/>
          </w:tcPr>
          <w:p w14:paraId="089DAEDE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007" w:type="dxa"/>
          </w:tcPr>
          <w:p w14:paraId="244A2882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493" w:type="dxa"/>
          </w:tcPr>
          <w:p w14:paraId="4C00BCFF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  <w:tr w:rsidR="00000000" w14:paraId="027A8E17" w14:textId="77777777">
        <w:tblPrEx>
          <w:tblCellMar>
            <w:top w:w="0" w:type="dxa"/>
            <w:bottom w:w="0" w:type="dxa"/>
          </w:tblCellMar>
        </w:tblPrEx>
        <w:tc>
          <w:tcPr>
            <w:tcW w:w="937" w:type="dxa"/>
          </w:tcPr>
          <w:p w14:paraId="0CADA305" w14:textId="77777777" w:rsidR="00000000" w:rsidRDefault="00151D81">
            <w:pPr>
              <w:spacing w:before="20" w:after="20"/>
              <w:rPr>
                <w:sz w:val="20"/>
              </w:rPr>
            </w:pPr>
          </w:p>
          <w:p w14:paraId="7C53BE25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229" w:type="dxa"/>
          </w:tcPr>
          <w:p w14:paraId="33B28EA6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271" w:type="dxa"/>
          </w:tcPr>
          <w:p w14:paraId="64173DDC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145" w:type="dxa"/>
          </w:tcPr>
          <w:p w14:paraId="6AAD0CAB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035" w:type="dxa"/>
          </w:tcPr>
          <w:p w14:paraId="0BCBDD9B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007" w:type="dxa"/>
          </w:tcPr>
          <w:p w14:paraId="270142DA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493" w:type="dxa"/>
          </w:tcPr>
          <w:p w14:paraId="766E59DE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  <w:tr w:rsidR="00000000" w14:paraId="097530CC" w14:textId="77777777">
        <w:tblPrEx>
          <w:tblCellMar>
            <w:top w:w="0" w:type="dxa"/>
            <w:bottom w:w="0" w:type="dxa"/>
          </w:tblCellMar>
        </w:tblPrEx>
        <w:tc>
          <w:tcPr>
            <w:tcW w:w="937" w:type="dxa"/>
          </w:tcPr>
          <w:p w14:paraId="32A9C653" w14:textId="77777777" w:rsidR="00000000" w:rsidRDefault="00151D81">
            <w:pPr>
              <w:spacing w:before="20" w:after="20"/>
              <w:rPr>
                <w:sz w:val="20"/>
              </w:rPr>
            </w:pPr>
          </w:p>
          <w:p w14:paraId="362A19F3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229" w:type="dxa"/>
          </w:tcPr>
          <w:p w14:paraId="083247D0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271" w:type="dxa"/>
          </w:tcPr>
          <w:p w14:paraId="0BF9A373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145" w:type="dxa"/>
          </w:tcPr>
          <w:p w14:paraId="03001EB0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035" w:type="dxa"/>
          </w:tcPr>
          <w:p w14:paraId="36A60A59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007" w:type="dxa"/>
          </w:tcPr>
          <w:p w14:paraId="1AE7CBF5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493" w:type="dxa"/>
          </w:tcPr>
          <w:p w14:paraId="49883565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</w:tbl>
    <w:p w14:paraId="6FDDB210" w14:textId="77777777" w:rsidR="00000000" w:rsidRDefault="00151D81">
      <w:pPr>
        <w:rPr>
          <w:sz w:val="20"/>
        </w:rPr>
      </w:pPr>
    </w:p>
    <w:p w14:paraId="2704F33F" w14:textId="77777777" w:rsidR="00000000" w:rsidRDefault="00151D81">
      <w:pPr>
        <w:rPr>
          <w:sz w:val="20"/>
        </w:rPr>
      </w:pPr>
    </w:p>
    <w:p w14:paraId="03F46CDD" w14:textId="77777777" w:rsidR="00000000" w:rsidRDefault="00151D81">
      <w:pPr>
        <w:pStyle w:val="berschrift1"/>
        <w:spacing w:before="240" w:after="120"/>
      </w:pPr>
      <w:bookmarkStart w:id="6" w:name="_Toc43601331"/>
      <w:r>
        <w:t>Dokumentation der betriebsinternen Kontrollen durch den GGB</w:t>
      </w:r>
      <w:bookmarkEnd w:id="6"/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5"/>
        <w:gridCol w:w="2576"/>
        <w:gridCol w:w="2245"/>
        <w:gridCol w:w="3371"/>
      </w:tblGrid>
      <w:tr w:rsidR="00000000" w14:paraId="43AEE04E" w14:textId="77777777">
        <w:tblPrEx>
          <w:tblCellMar>
            <w:top w:w="0" w:type="dxa"/>
            <w:bottom w:w="0" w:type="dxa"/>
          </w:tblCellMar>
        </w:tblPrEx>
        <w:tc>
          <w:tcPr>
            <w:tcW w:w="925" w:type="dxa"/>
          </w:tcPr>
          <w:p w14:paraId="53011DDF" w14:textId="77777777" w:rsidR="00000000" w:rsidRDefault="00151D81">
            <w:pPr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Datum </w:t>
            </w:r>
          </w:p>
        </w:tc>
        <w:tc>
          <w:tcPr>
            <w:tcW w:w="2576" w:type="dxa"/>
          </w:tcPr>
          <w:p w14:paraId="6CE3C7B4" w14:textId="77777777" w:rsidR="00000000" w:rsidRDefault="00151D81">
            <w:pPr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Kontrollierte Proze</w:t>
            </w:r>
            <w:r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se</w:t>
            </w:r>
          </w:p>
        </w:tc>
        <w:tc>
          <w:tcPr>
            <w:tcW w:w="2245" w:type="dxa"/>
          </w:tcPr>
          <w:p w14:paraId="79714078" w14:textId="77777777" w:rsidR="00000000" w:rsidRDefault="00151D81">
            <w:pPr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Kontrollergebni</w:t>
            </w:r>
            <w:r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se</w:t>
            </w:r>
          </w:p>
        </w:tc>
        <w:tc>
          <w:tcPr>
            <w:tcW w:w="3371" w:type="dxa"/>
          </w:tcPr>
          <w:p w14:paraId="08C33402" w14:textId="77777777" w:rsidR="00000000" w:rsidRDefault="00151D81">
            <w:pPr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vorgeschlagene Massn</w:t>
            </w:r>
            <w:r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hmen</w:t>
            </w:r>
          </w:p>
        </w:tc>
      </w:tr>
      <w:tr w:rsidR="00000000" w14:paraId="601E894A" w14:textId="77777777">
        <w:tblPrEx>
          <w:tblCellMar>
            <w:top w:w="0" w:type="dxa"/>
            <w:bottom w:w="0" w:type="dxa"/>
          </w:tblCellMar>
        </w:tblPrEx>
        <w:tc>
          <w:tcPr>
            <w:tcW w:w="925" w:type="dxa"/>
          </w:tcPr>
          <w:p w14:paraId="26DFF74A" w14:textId="77777777" w:rsidR="00000000" w:rsidRDefault="00151D81">
            <w:pPr>
              <w:spacing w:before="20" w:after="20"/>
              <w:rPr>
                <w:sz w:val="20"/>
              </w:rPr>
            </w:pPr>
          </w:p>
          <w:p w14:paraId="791E9B62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576" w:type="dxa"/>
          </w:tcPr>
          <w:p w14:paraId="263C0613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245" w:type="dxa"/>
          </w:tcPr>
          <w:p w14:paraId="67C1C9F6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3371" w:type="dxa"/>
          </w:tcPr>
          <w:p w14:paraId="106DD203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  <w:tr w:rsidR="00000000" w14:paraId="7A568960" w14:textId="77777777">
        <w:tblPrEx>
          <w:tblCellMar>
            <w:top w:w="0" w:type="dxa"/>
            <w:bottom w:w="0" w:type="dxa"/>
          </w:tblCellMar>
        </w:tblPrEx>
        <w:tc>
          <w:tcPr>
            <w:tcW w:w="925" w:type="dxa"/>
          </w:tcPr>
          <w:p w14:paraId="0E85D1AC" w14:textId="77777777" w:rsidR="00000000" w:rsidRDefault="00151D81">
            <w:pPr>
              <w:spacing w:before="20" w:after="20"/>
              <w:rPr>
                <w:sz w:val="20"/>
              </w:rPr>
            </w:pPr>
          </w:p>
          <w:p w14:paraId="3EC97BA4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576" w:type="dxa"/>
          </w:tcPr>
          <w:p w14:paraId="52991958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245" w:type="dxa"/>
          </w:tcPr>
          <w:p w14:paraId="566E2BD8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3371" w:type="dxa"/>
          </w:tcPr>
          <w:p w14:paraId="5B94E65E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  <w:tr w:rsidR="00000000" w14:paraId="16AA8C0B" w14:textId="77777777">
        <w:tblPrEx>
          <w:tblCellMar>
            <w:top w:w="0" w:type="dxa"/>
            <w:bottom w:w="0" w:type="dxa"/>
          </w:tblCellMar>
        </w:tblPrEx>
        <w:tc>
          <w:tcPr>
            <w:tcW w:w="925" w:type="dxa"/>
          </w:tcPr>
          <w:p w14:paraId="64E110EC" w14:textId="77777777" w:rsidR="00000000" w:rsidRDefault="00151D81">
            <w:pPr>
              <w:spacing w:before="20" w:after="20"/>
              <w:rPr>
                <w:sz w:val="20"/>
              </w:rPr>
            </w:pPr>
          </w:p>
          <w:p w14:paraId="2953210D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576" w:type="dxa"/>
          </w:tcPr>
          <w:p w14:paraId="7527B81A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245" w:type="dxa"/>
          </w:tcPr>
          <w:p w14:paraId="0FCEA91F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3371" w:type="dxa"/>
          </w:tcPr>
          <w:p w14:paraId="063ABE7E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  <w:tr w:rsidR="00000000" w14:paraId="0F6BD225" w14:textId="77777777">
        <w:tblPrEx>
          <w:tblCellMar>
            <w:top w:w="0" w:type="dxa"/>
            <w:bottom w:w="0" w:type="dxa"/>
          </w:tblCellMar>
        </w:tblPrEx>
        <w:tc>
          <w:tcPr>
            <w:tcW w:w="925" w:type="dxa"/>
          </w:tcPr>
          <w:p w14:paraId="27CB322D" w14:textId="77777777" w:rsidR="00000000" w:rsidRDefault="00151D81">
            <w:pPr>
              <w:spacing w:before="20" w:after="20"/>
              <w:rPr>
                <w:sz w:val="20"/>
              </w:rPr>
            </w:pPr>
          </w:p>
          <w:p w14:paraId="3950BA52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576" w:type="dxa"/>
          </w:tcPr>
          <w:p w14:paraId="6908AAB0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245" w:type="dxa"/>
          </w:tcPr>
          <w:p w14:paraId="0C89060C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3371" w:type="dxa"/>
          </w:tcPr>
          <w:p w14:paraId="7FB9A13E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  <w:tr w:rsidR="00000000" w14:paraId="205384C5" w14:textId="77777777">
        <w:tblPrEx>
          <w:tblCellMar>
            <w:top w:w="0" w:type="dxa"/>
            <w:bottom w:w="0" w:type="dxa"/>
          </w:tblCellMar>
        </w:tblPrEx>
        <w:tc>
          <w:tcPr>
            <w:tcW w:w="925" w:type="dxa"/>
          </w:tcPr>
          <w:p w14:paraId="36698A6B" w14:textId="77777777" w:rsidR="00000000" w:rsidRDefault="00151D81">
            <w:pPr>
              <w:spacing w:before="20" w:after="20"/>
              <w:rPr>
                <w:sz w:val="20"/>
              </w:rPr>
            </w:pPr>
          </w:p>
          <w:p w14:paraId="09EFEE76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576" w:type="dxa"/>
          </w:tcPr>
          <w:p w14:paraId="549BD233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245" w:type="dxa"/>
          </w:tcPr>
          <w:p w14:paraId="78DBC43E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3371" w:type="dxa"/>
          </w:tcPr>
          <w:p w14:paraId="220476EF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</w:tbl>
    <w:p w14:paraId="3F193A28" w14:textId="77777777" w:rsidR="00000000" w:rsidRDefault="00151D81"/>
    <w:p w14:paraId="45D8DA09" w14:textId="77777777" w:rsidR="00000000" w:rsidRDefault="00151D81"/>
    <w:p w14:paraId="2B316C61" w14:textId="77777777" w:rsidR="00000000" w:rsidRDefault="00151D81">
      <w:pPr>
        <w:pStyle w:val="berschrift1"/>
        <w:spacing w:before="240" w:after="120"/>
      </w:pPr>
      <w:bookmarkStart w:id="7" w:name="_Toc43601332"/>
      <w:r>
        <w:t>Besondere Ereignisse</w:t>
      </w:r>
      <w:bookmarkEnd w:id="7"/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39"/>
        <w:gridCol w:w="839"/>
        <w:gridCol w:w="1272"/>
        <w:gridCol w:w="1028"/>
        <w:gridCol w:w="1006"/>
        <w:gridCol w:w="1594"/>
        <w:gridCol w:w="1439"/>
      </w:tblGrid>
      <w:tr w:rsidR="00000000" w14:paraId="11FAE4F2" w14:textId="77777777">
        <w:tblPrEx>
          <w:tblCellMar>
            <w:top w:w="0" w:type="dxa"/>
            <w:bottom w:w="0" w:type="dxa"/>
          </w:tblCellMar>
        </w:tblPrEx>
        <w:tc>
          <w:tcPr>
            <w:tcW w:w="1939" w:type="dxa"/>
          </w:tcPr>
          <w:p w14:paraId="2217884D" w14:textId="77777777" w:rsidR="00000000" w:rsidRDefault="00151D81">
            <w:pPr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Ereignis</w:t>
            </w:r>
          </w:p>
        </w:tc>
        <w:tc>
          <w:tcPr>
            <w:tcW w:w="839" w:type="dxa"/>
          </w:tcPr>
          <w:p w14:paraId="7BD4BB40" w14:textId="77777777" w:rsidR="00000000" w:rsidRDefault="00151D81">
            <w:pPr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</w:p>
        </w:tc>
        <w:tc>
          <w:tcPr>
            <w:tcW w:w="1272" w:type="dxa"/>
          </w:tcPr>
          <w:p w14:paraId="2B2078D1" w14:textId="77777777" w:rsidR="00000000" w:rsidRDefault="00151D81">
            <w:pPr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Ereignisort</w:t>
            </w:r>
          </w:p>
        </w:tc>
        <w:tc>
          <w:tcPr>
            <w:tcW w:w="1028" w:type="dxa"/>
          </w:tcPr>
          <w:p w14:paraId="17C7B96D" w14:textId="77777777" w:rsidR="00000000" w:rsidRDefault="00151D81">
            <w:pPr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Vorgang</w:t>
            </w:r>
          </w:p>
        </w:tc>
        <w:tc>
          <w:tcPr>
            <w:tcW w:w="1006" w:type="dxa"/>
          </w:tcPr>
          <w:p w14:paraId="642159B8" w14:textId="77777777" w:rsidR="00000000" w:rsidRDefault="00151D81">
            <w:pPr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z w:val="20"/>
              </w:rPr>
              <w:t>rsache</w:t>
            </w:r>
          </w:p>
        </w:tc>
        <w:tc>
          <w:tcPr>
            <w:tcW w:w="1594" w:type="dxa"/>
          </w:tcPr>
          <w:p w14:paraId="6E7BE0DA" w14:textId="77777777" w:rsidR="00000000" w:rsidRDefault="00151D81">
            <w:pPr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Auswirkungen</w:t>
            </w:r>
          </w:p>
        </w:tc>
        <w:tc>
          <w:tcPr>
            <w:tcW w:w="1439" w:type="dxa"/>
          </w:tcPr>
          <w:p w14:paraId="216DF273" w14:textId="77777777" w:rsidR="00000000" w:rsidRDefault="00151D81">
            <w:pPr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Unfallbericht</w:t>
            </w:r>
          </w:p>
        </w:tc>
      </w:tr>
      <w:tr w:rsidR="00000000" w14:paraId="00149B95" w14:textId="77777777">
        <w:tblPrEx>
          <w:tblCellMar>
            <w:top w:w="0" w:type="dxa"/>
            <w:bottom w:w="0" w:type="dxa"/>
          </w:tblCellMar>
        </w:tblPrEx>
        <w:tc>
          <w:tcPr>
            <w:tcW w:w="1939" w:type="dxa"/>
          </w:tcPr>
          <w:p w14:paraId="612DD01C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Explosion</w:t>
            </w:r>
          </w:p>
          <w:p w14:paraId="3595A4DA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839" w:type="dxa"/>
          </w:tcPr>
          <w:p w14:paraId="48E22180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272" w:type="dxa"/>
          </w:tcPr>
          <w:p w14:paraId="262C1154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028" w:type="dxa"/>
          </w:tcPr>
          <w:p w14:paraId="03A19797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006" w:type="dxa"/>
          </w:tcPr>
          <w:p w14:paraId="694127B0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594" w:type="dxa"/>
          </w:tcPr>
          <w:p w14:paraId="039C6EBF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439" w:type="dxa"/>
          </w:tcPr>
          <w:p w14:paraId="235146C4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  <w:tr w:rsidR="00000000" w14:paraId="79CB249F" w14:textId="77777777">
        <w:tblPrEx>
          <w:tblCellMar>
            <w:top w:w="0" w:type="dxa"/>
            <w:bottom w:w="0" w:type="dxa"/>
          </w:tblCellMar>
        </w:tblPrEx>
        <w:tc>
          <w:tcPr>
            <w:tcW w:w="1939" w:type="dxa"/>
          </w:tcPr>
          <w:p w14:paraId="31A15675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Brand</w:t>
            </w:r>
          </w:p>
          <w:p w14:paraId="157E8A3E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839" w:type="dxa"/>
          </w:tcPr>
          <w:p w14:paraId="328A356E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272" w:type="dxa"/>
          </w:tcPr>
          <w:p w14:paraId="7B308CAE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028" w:type="dxa"/>
          </w:tcPr>
          <w:p w14:paraId="1091F99B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006" w:type="dxa"/>
          </w:tcPr>
          <w:p w14:paraId="4B2175AA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594" w:type="dxa"/>
          </w:tcPr>
          <w:p w14:paraId="5DABEA1A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439" w:type="dxa"/>
          </w:tcPr>
          <w:p w14:paraId="2740BE24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  <w:tr w:rsidR="00000000" w14:paraId="01C3F7A2" w14:textId="77777777">
        <w:tblPrEx>
          <w:tblCellMar>
            <w:top w:w="0" w:type="dxa"/>
            <w:bottom w:w="0" w:type="dxa"/>
          </w:tblCellMar>
        </w:tblPrEx>
        <w:tc>
          <w:tcPr>
            <w:tcW w:w="1939" w:type="dxa"/>
          </w:tcPr>
          <w:p w14:paraId="0148D4C9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Austritt von Gefah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gut</w:t>
            </w:r>
          </w:p>
          <w:p w14:paraId="6217E195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839" w:type="dxa"/>
          </w:tcPr>
          <w:p w14:paraId="493604AB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272" w:type="dxa"/>
          </w:tcPr>
          <w:p w14:paraId="385DFCDF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028" w:type="dxa"/>
          </w:tcPr>
          <w:p w14:paraId="08BACE4F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006" w:type="dxa"/>
          </w:tcPr>
          <w:p w14:paraId="01895145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594" w:type="dxa"/>
          </w:tcPr>
          <w:p w14:paraId="0BFF69C2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439" w:type="dxa"/>
          </w:tcPr>
          <w:p w14:paraId="6088F8F7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  <w:tr w:rsidR="00000000" w14:paraId="4567E72A" w14:textId="77777777">
        <w:tblPrEx>
          <w:tblCellMar>
            <w:top w:w="0" w:type="dxa"/>
            <w:bottom w:w="0" w:type="dxa"/>
          </w:tblCellMar>
        </w:tblPrEx>
        <w:tc>
          <w:tcPr>
            <w:tcW w:w="1939" w:type="dxa"/>
          </w:tcPr>
          <w:p w14:paraId="55FFC031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Beinahe- Gefah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gutaustritt</w:t>
            </w:r>
          </w:p>
        </w:tc>
        <w:tc>
          <w:tcPr>
            <w:tcW w:w="839" w:type="dxa"/>
          </w:tcPr>
          <w:p w14:paraId="4F7CF670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272" w:type="dxa"/>
          </w:tcPr>
          <w:p w14:paraId="080700FB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028" w:type="dxa"/>
          </w:tcPr>
          <w:p w14:paraId="0FBD4BF1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006" w:type="dxa"/>
          </w:tcPr>
          <w:p w14:paraId="6C171D36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594" w:type="dxa"/>
          </w:tcPr>
          <w:p w14:paraId="4DC89774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439" w:type="dxa"/>
          </w:tcPr>
          <w:p w14:paraId="23671A47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  <w:tr w:rsidR="00000000" w14:paraId="72E9BA26" w14:textId="77777777">
        <w:tblPrEx>
          <w:tblCellMar>
            <w:top w:w="0" w:type="dxa"/>
            <w:bottom w:w="0" w:type="dxa"/>
          </w:tblCellMar>
        </w:tblPrEx>
        <w:tc>
          <w:tcPr>
            <w:tcW w:w="1939" w:type="dxa"/>
          </w:tcPr>
          <w:p w14:paraId="3E1C1A23" w14:textId="77777777" w:rsidR="00000000" w:rsidRDefault="00151D81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Anderes Ereignis</w:t>
            </w:r>
          </w:p>
        </w:tc>
        <w:tc>
          <w:tcPr>
            <w:tcW w:w="839" w:type="dxa"/>
          </w:tcPr>
          <w:p w14:paraId="57238F6C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272" w:type="dxa"/>
          </w:tcPr>
          <w:p w14:paraId="0A4212DB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028" w:type="dxa"/>
          </w:tcPr>
          <w:p w14:paraId="23DA0F43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006" w:type="dxa"/>
          </w:tcPr>
          <w:p w14:paraId="7F883D8D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594" w:type="dxa"/>
          </w:tcPr>
          <w:p w14:paraId="28AE3D9D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439" w:type="dxa"/>
          </w:tcPr>
          <w:p w14:paraId="3F7E7F62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</w:tbl>
    <w:p w14:paraId="0B97450F" w14:textId="77777777" w:rsidR="00000000" w:rsidRDefault="00151D81"/>
    <w:p w14:paraId="454110AA" w14:textId="77777777" w:rsidR="00000000" w:rsidRDefault="00151D81"/>
    <w:p w14:paraId="6C2916C8" w14:textId="77777777" w:rsidR="00000000" w:rsidRDefault="00151D81">
      <w:pPr>
        <w:pStyle w:val="berschrift1"/>
        <w:spacing w:before="240" w:after="120"/>
      </w:pPr>
      <w:r>
        <w:br w:type="page"/>
      </w:r>
      <w:bookmarkStart w:id="8" w:name="_Toc43601333"/>
      <w:r>
        <w:lastRenderedPageBreak/>
        <w:t>Massnahmenmanagement</w:t>
      </w:r>
      <w:bookmarkEnd w:id="8"/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73"/>
        <w:gridCol w:w="1926"/>
        <w:gridCol w:w="1596"/>
        <w:gridCol w:w="2722"/>
      </w:tblGrid>
      <w:tr w:rsidR="00000000" w14:paraId="55D84EBD" w14:textId="77777777">
        <w:tblPrEx>
          <w:tblCellMar>
            <w:top w:w="0" w:type="dxa"/>
            <w:bottom w:w="0" w:type="dxa"/>
          </w:tblCellMar>
        </w:tblPrEx>
        <w:tc>
          <w:tcPr>
            <w:tcW w:w="2873" w:type="dxa"/>
          </w:tcPr>
          <w:p w14:paraId="7F5BEC5D" w14:textId="77777777" w:rsidR="00000000" w:rsidRDefault="00151D81">
            <w:pPr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Massnahmenbeschreibung*</w:t>
            </w:r>
          </w:p>
        </w:tc>
        <w:tc>
          <w:tcPr>
            <w:tcW w:w="1926" w:type="dxa"/>
          </w:tcPr>
          <w:p w14:paraId="0487B9C7" w14:textId="77777777" w:rsidR="00000000" w:rsidRDefault="00151D81">
            <w:pPr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Datum des Vo</w:t>
            </w:r>
            <w:r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schlags</w:t>
            </w:r>
          </w:p>
        </w:tc>
        <w:tc>
          <w:tcPr>
            <w:tcW w:w="1596" w:type="dxa"/>
          </w:tcPr>
          <w:p w14:paraId="65EEC2DC" w14:textId="77777777" w:rsidR="00000000" w:rsidRDefault="00151D81">
            <w:pPr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Datum Umse</w:t>
            </w:r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zung</w:t>
            </w:r>
          </w:p>
        </w:tc>
        <w:tc>
          <w:tcPr>
            <w:tcW w:w="2722" w:type="dxa"/>
          </w:tcPr>
          <w:p w14:paraId="13B65B46" w14:textId="77777777" w:rsidR="00000000" w:rsidRDefault="00151D81">
            <w:pPr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Datum Endkontro</w:t>
            </w:r>
            <w:r>
              <w:rPr>
                <w:b/>
                <w:sz w:val="20"/>
              </w:rPr>
              <w:t>lle</w:t>
            </w:r>
          </w:p>
        </w:tc>
      </w:tr>
      <w:tr w:rsidR="00000000" w14:paraId="0772647D" w14:textId="77777777">
        <w:tblPrEx>
          <w:tblCellMar>
            <w:top w:w="0" w:type="dxa"/>
            <w:bottom w:w="0" w:type="dxa"/>
          </w:tblCellMar>
        </w:tblPrEx>
        <w:tc>
          <w:tcPr>
            <w:tcW w:w="2873" w:type="dxa"/>
          </w:tcPr>
          <w:p w14:paraId="66519F58" w14:textId="77777777" w:rsidR="00000000" w:rsidRDefault="00151D81">
            <w:pPr>
              <w:spacing w:before="20" w:after="20"/>
              <w:rPr>
                <w:sz w:val="20"/>
              </w:rPr>
            </w:pPr>
          </w:p>
          <w:p w14:paraId="645AE861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926" w:type="dxa"/>
          </w:tcPr>
          <w:p w14:paraId="0E91C348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596" w:type="dxa"/>
          </w:tcPr>
          <w:p w14:paraId="08FD662B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722" w:type="dxa"/>
          </w:tcPr>
          <w:p w14:paraId="7C453E42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  <w:tr w:rsidR="00000000" w14:paraId="6C67FDFA" w14:textId="77777777">
        <w:tblPrEx>
          <w:tblCellMar>
            <w:top w:w="0" w:type="dxa"/>
            <w:bottom w:w="0" w:type="dxa"/>
          </w:tblCellMar>
        </w:tblPrEx>
        <w:tc>
          <w:tcPr>
            <w:tcW w:w="2873" w:type="dxa"/>
          </w:tcPr>
          <w:p w14:paraId="4A85C249" w14:textId="77777777" w:rsidR="00000000" w:rsidRDefault="00151D81">
            <w:pPr>
              <w:spacing w:before="20" w:after="20"/>
              <w:rPr>
                <w:sz w:val="20"/>
              </w:rPr>
            </w:pPr>
          </w:p>
          <w:p w14:paraId="087B512D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926" w:type="dxa"/>
          </w:tcPr>
          <w:p w14:paraId="7DE5D8FA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596" w:type="dxa"/>
          </w:tcPr>
          <w:p w14:paraId="75C1E069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722" w:type="dxa"/>
          </w:tcPr>
          <w:p w14:paraId="29CB0412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  <w:tr w:rsidR="00000000" w14:paraId="6EA4DBB7" w14:textId="77777777">
        <w:tblPrEx>
          <w:tblCellMar>
            <w:top w:w="0" w:type="dxa"/>
            <w:bottom w:w="0" w:type="dxa"/>
          </w:tblCellMar>
        </w:tblPrEx>
        <w:tc>
          <w:tcPr>
            <w:tcW w:w="2873" w:type="dxa"/>
          </w:tcPr>
          <w:p w14:paraId="6C875F0C" w14:textId="77777777" w:rsidR="00000000" w:rsidRDefault="00151D81">
            <w:pPr>
              <w:spacing w:before="20" w:after="20"/>
              <w:rPr>
                <w:sz w:val="20"/>
              </w:rPr>
            </w:pPr>
          </w:p>
          <w:p w14:paraId="205639AF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926" w:type="dxa"/>
          </w:tcPr>
          <w:p w14:paraId="26EFBED3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1596" w:type="dxa"/>
          </w:tcPr>
          <w:p w14:paraId="56786CBB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  <w:tc>
          <w:tcPr>
            <w:tcW w:w="2722" w:type="dxa"/>
          </w:tcPr>
          <w:p w14:paraId="64F03818" w14:textId="77777777" w:rsidR="00000000" w:rsidRDefault="00151D81">
            <w:pPr>
              <w:spacing w:before="20" w:after="20"/>
              <w:rPr>
                <w:sz w:val="20"/>
              </w:rPr>
            </w:pPr>
          </w:p>
        </w:tc>
      </w:tr>
    </w:tbl>
    <w:p w14:paraId="458DE401" w14:textId="77777777" w:rsidR="00000000" w:rsidRDefault="00151D81">
      <w:pPr>
        <w:ind w:left="284" w:hanging="284"/>
        <w:rPr>
          <w:sz w:val="18"/>
        </w:rPr>
      </w:pPr>
      <w:r>
        <w:rPr>
          <w:sz w:val="18"/>
        </w:rPr>
        <w:t>*</w:t>
      </w:r>
      <w:r>
        <w:rPr>
          <w:sz w:val="18"/>
        </w:rPr>
        <w:tab/>
        <w:t>Massnahmen zur Vermeidung künftiger Gefahrgutereignisse oder Massnahmen zur Behebung von festg</w:t>
      </w:r>
      <w:r>
        <w:rPr>
          <w:sz w:val="18"/>
        </w:rPr>
        <w:t>e</w:t>
      </w:r>
      <w:r>
        <w:rPr>
          <w:sz w:val="18"/>
        </w:rPr>
        <w:t>stellten Schwachstellen oder Mängeln z.B. bei Kontrollen des GGB</w:t>
      </w:r>
    </w:p>
    <w:p w14:paraId="6F70E32F" w14:textId="77777777" w:rsidR="00000000" w:rsidRDefault="00151D81"/>
    <w:p w14:paraId="58C886B2" w14:textId="77777777" w:rsidR="00000000" w:rsidRDefault="00151D81">
      <w:pPr>
        <w:pStyle w:val="berschrift1"/>
        <w:spacing w:before="240" w:after="120"/>
      </w:pPr>
      <w:bookmarkStart w:id="9" w:name="_Toc43601334"/>
      <w:r>
        <w:t>Empfehlungen des GGB an die Geschäftsleitung</w:t>
      </w:r>
      <w:bookmarkEnd w:id="9"/>
    </w:p>
    <w:p w14:paraId="1FE447FD" w14:textId="77777777" w:rsidR="00000000" w:rsidRDefault="00151D81">
      <w:r>
        <w:t>z.B.: Beratung bei Neuans</w:t>
      </w:r>
      <w:r>
        <w:t>chaffung von Geräten, wie neue Fahrzeuge etc.</w:t>
      </w:r>
    </w:p>
    <w:p w14:paraId="13AA68EA" w14:textId="77777777" w:rsidR="00000000" w:rsidRDefault="00151D81"/>
    <w:p w14:paraId="0B878EBC" w14:textId="77777777" w:rsidR="00000000" w:rsidRDefault="00151D81"/>
    <w:p w14:paraId="6A7B7ED6" w14:textId="77777777" w:rsidR="00000000" w:rsidRDefault="00151D81"/>
    <w:p w14:paraId="1EBDCEF5" w14:textId="77777777" w:rsidR="00000000" w:rsidRDefault="00151D81"/>
    <w:p w14:paraId="72B9401A" w14:textId="77777777" w:rsidR="00000000" w:rsidRDefault="00151D81"/>
    <w:p w14:paraId="47DD2100" w14:textId="77777777" w:rsidR="00000000" w:rsidRDefault="00151D81"/>
    <w:p w14:paraId="0947EB13" w14:textId="77777777" w:rsidR="00000000" w:rsidRDefault="00151D81"/>
    <w:p w14:paraId="2711E4DC" w14:textId="77777777" w:rsidR="00000000" w:rsidRDefault="00151D81"/>
    <w:p w14:paraId="7485A529" w14:textId="77777777" w:rsidR="00000000" w:rsidRDefault="00151D81">
      <w:r>
        <w:t>Ort:</w:t>
      </w:r>
    </w:p>
    <w:p w14:paraId="461DFC8C" w14:textId="77777777" w:rsidR="00000000" w:rsidRDefault="00151D81"/>
    <w:p w14:paraId="076E5B02" w14:textId="77777777" w:rsidR="00000000" w:rsidRDefault="00151D81">
      <w:r>
        <w:t>Datum:</w:t>
      </w:r>
    </w:p>
    <w:p w14:paraId="2FA60E87" w14:textId="77777777" w:rsidR="00000000" w:rsidRDefault="00151D81"/>
    <w:p w14:paraId="108830BB" w14:textId="77777777" w:rsidR="00000000" w:rsidRDefault="00151D81"/>
    <w:p w14:paraId="53C227AF" w14:textId="77777777" w:rsidR="00000000" w:rsidRDefault="00151D81"/>
    <w:p w14:paraId="5A7955CA" w14:textId="77777777" w:rsidR="00000000" w:rsidRDefault="00151D81">
      <w:r>
        <w:t>Unterschrift des Gefahrgutbeauftragten: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1021" w:bottom="1276" w:left="1985" w:header="567" w:footer="567" w:gutter="0"/>
      <w:cols w:space="720" w:equalWidth="0">
        <w:col w:w="8901" w:space="709"/>
      </w:cols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769B6" w14:textId="77777777" w:rsidR="00000000" w:rsidRDefault="00151D81">
      <w:r>
        <w:separator/>
      </w:r>
    </w:p>
  </w:endnote>
  <w:endnote w:type="continuationSeparator" w:id="0">
    <w:p w14:paraId="642CE9AE" w14:textId="77777777" w:rsidR="00000000" w:rsidRDefault="0015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54CA5" w14:textId="77777777" w:rsidR="00000000" w:rsidRDefault="00151D8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D2ED" w14:textId="77777777" w:rsidR="00000000" w:rsidRDefault="00151D81">
    <w:pPr>
      <w:tabs>
        <w:tab w:val="right" w:pos="8931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B6BC9" w14:textId="77777777" w:rsidR="00000000" w:rsidRDefault="00151D81">
    <w:pPr>
      <w:tabs>
        <w:tab w:val="right" w:pos="8931"/>
      </w:tabs>
    </w:pPr>
    <w:r>
      <w:tab/>
    </w:r>
    <w:r>
      <w:rPr>
        <w:sz w:val="12"/>
      </w:rPr>
      <w:fldChar w:fldCharType="begin"/>
    </w:r>
    <w:r>
      <w:rPr>
        <w:sz w:val="12"/>
      </w:rPr>
      <w:instrText xml:space="preserve"> FILENAME \p \* MERGEFORMAT </w:instrText>
    </w:r>
    <w:r>
      <w:rPr>
        <w:sz w:val="12"/>
      </w:rPr>
      <w:fldChar w:fldCharType="separate"/>
    </w:r>
    <w:r>
      <w:rPr>
        <w:noProof/>
        <w:sz w:val="12"/>
      </w:rPr>
      <w:t>O:\TE\us\GEFAHRGUT\In_Arbeit\scs\Kerngr</w:t>
    </w:r>
    <w:r>
      <w:rPr>
        <w:noProof/>
        <w:sz w:val="12"/>
      </w:rPr>
      <w:t>uppe Leitfaden GGBV\Jahresbericht.doc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D11D4" w14:textId="77777777" w:rsidR="00000000" w:rsidRDefault="00151D81">
      <w:r>
        <w:separator/>
      </w:r>
    </w:p>
  </w:footnote>
  <w:footnote w:type="continuationSeparator" w:id="0">
    <w:p w14:paraId="41AE0302" w14:textId="77777777" w:rsidR="00000000" w:rsidRDefault="00151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F5D2" w14:textId="77777777" w:rsidR="00000000" w:rsidRDefault="00151D8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045694E" w14:textId="77777777" w:rsidR="00000000" w:rsidRDefault="00151D81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9E92" w14:textId="77777777" w:rsidR="00000000" w:rsidRDefault="00151D81">
    <w:pPr>
      <w:pBdr>
        <w:bottom w:val="single" w:sz="6" w:space="1" w:color="auto"/>
      </w:pBdr>
      <w:tabs>
        <w:tab w:val="right" w:pos="8931"/>
      </w:tabs>
      <w:ind w:right="-30"/>
      <w:rPr>
        <w:sz w:val="16"/>
      </w:rPr>
    </w:pPr>
    <w:r>
      <w:rPr>
        <w:sz w:val="16"/>
      </w:rPr>
      <w:t>Jahresbericht</w:t>
    </w:r>
    <w:r>
      <w:rPr>
        <w:sz w:val="16"/>
      </w:rPr>
      <w:tab/>
      <w:t xml:space="preserve">Seite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>1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>/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>4</w:t>
    </w:r>
    <w:r>
      <w:rPr>
        <w:rStyle w:val="Seitenzahl"/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18A6" w14:textId="77777777" w:rsidR="00000000" w:rsidRDefault="00151D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7A2009D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30C2BD5"/>
    <w:multiLevelType w:val="hybridMultilevel"/>
    <w:tmpl w:val="68D4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7368D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33933C15"/>
    <w:multiLevelType w:val="hybridMultilevel"/>
    <w:tmpl w:val="CAA82EEA"/>
    <w:lvl w:ilvl="0">
      <w:numFmt w:val="bullet"/>
      <w:lvlText w:val="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C633C8"/>
    <w:multiLevelType w:val="multilevel"/>
    <w:tmpl w:val="1616C14E"/>
    <w:lvl w:ilvl="0">
      <w:start w:val="1"/>
      <w:numFmt w:val="upperRoman"/>
      <w:pStyle w:val="GliederungI"/>
      <w:lvlText w:val="%1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4A2F3BB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7" w15:restartNumberingAfterBreak="0">
    <w:nsid w:val="51F2012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58D953DC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656647DD"/>
    <w:multiLevelType w:val="singleLevel"/>
    <w:tmpl w:val="1AE294D8"/>
    <w:lvl w:ilvl="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80849AE"/>
    <w:multiLevelType w:val="hybridMultilevel"/>
    <w:tmpl w:val="A3AC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61D95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CB175DD"/>
    <w:multiLevelType w:val="hybridMultilevel"/>
    <w:tmpl w:val="E118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D6CC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7DB3040F"/>
    <w:multiLevelType w:val="hybridMultilevel"/>
    <w:tmpl w:val="B246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9"/>
  </w:num>
  <w:num w:numId="6">
    <w:abstractNumId w:val="11"/>
  </w:num>
  <w:num w:numId="7">
    <w:abstractNumId w:val="1"/>
  </w:num>
  <w:num w:numId="8">
    <w:abstractNumId w:val="6"/>
  </w:num>
  <w:num w:numId="9">
    <w:abstractNumId w:val="7"/>
  </w:num>
  <w:num w:numId="10">
    <w:abstractNumId w:val="13"/>
  </w:num>
  <w:num w:numId="11">
    <w:abstractNumId w:val="10"/>
  </w:num>
  <w:num w:numId="12">
    <w:abstractNumId w:val="12"/>
  </w:num>
  <w:num w:numId="13">
    <w:abstractNumId w:val="14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CH" w:vendorID="9" w:dllVersion="512" w:checkStyle="1"/>
  <w:activeWritingStyle w:appName="MSWord" w:lang="it-CH" w:vendorID="3" w:dllVersion="517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81"/>
    <w:rsid w:val="0015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33885624"/>
  <w15:chartTrackingRefBased/>
  <w15:docId w15:val="{2330A3D6-7932-4E32-ABF8-CEAE387D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qFormat/>
    <w:pPr>
      <w:numPr>
        <w:numId w:val="1"/>
      </w:numPr>
      <w:spacing w:before="360" w:after="200"/>
      <w:ind w:left="851" w:hanging="851"/>
      <w:outlineLvl w:val="0"/>
    </w:pPr>
    <w:rPr>
      <w:b/>
      <w:kern w:val="28"/>
    </w:rPr>
  </w:style>
  <w:style w:type="paragraph" w:styleId="berschrift2">
    <w:name w:val="heading 2"/>
    <w:basedOn w:val="Standard"/>
    <w:qFormat/>
    <w:pPr>
      <w:numPr>
        <w:ilvl w:val="1"/>
        <w:numId w:val="1"/>
      </w:numPr>
      <w:spacing w:after="240"/>
      <w:ind w:left="851" w:hanging="851"/>
      <w:outlineLvl w:val="1"/>
    </w:pPr>
  </w:style>
  <w:style w:type="paragraph" w:styleId="berschrift3">
    <w:name w:val="heading 3"/>
    <w:basedOn w:val="Standard"/>
    <w:qFormat/>
    <w:pPr>
      <w:numPr>
        <w:ilvl w:val="2"/>
        <w:numId w:val="1"/>
      </w:numPr>
      <w:spacing w:after="240"/>
      <w:ind w:left="851" w:hanging="851"/>
      <w:outlineLvl w:val="2"/>
    </w:pPr>
  </w:style>
  <w:style w:type="paragraph" w:styleId="berschrift4">
    <w:name w:val="heading 4"/>
    <w:basedOn w:val="Standard"/>
    <w:qFormat/>
    <w:pPr>
      <w:numPr>
        <w:ilvl w:val="3"/>
        <w:numId w:val="1"/>
      </w:numPr>
      <w:spacing w:after="240"/>
      <w:ind w:left="851" w:hanging="851"/>
      <w:outlineLvl w:val="3"/>
    </w:pPr>
  </w:style>
  <w:style w:type="paragraph" w:styleId="berschrift5">
    <w:name w:val="heading 5"/>
    <w:basedOn w:val="Standard"/>
    <w:qFormat/>
    <w:pPr>
      <w:numPr>
        <w:ilvl w:val="4"/>
        <w:numId w:val="1"/>
      </w:numPr>
      <w:ind w:left="851" w:hanging="851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semiHidden/>
    <w:rPr>
      <w:sz w:val="20"/>
    </w:rPr>
  </w:style>
  <w:style w:type="paragraph" w:styleId="Textkrper">
    <w:name w:val="Body Text"/>
    <w:basedOn w:val="Standard"/>
    <w:pPr>
      <w:spacing w:after="240"/>
    </w:pPr>
    <w:rPr>
      <w:spacing w:val="-5"/>
    </w:rPr>
  </w:style>
  <w:style w:type="character" w:styleId="Funotenzeichen">
    <w:name w:val="footnote reference"/>
    <w:basedOn w:val="Absatz-Standardschriftart"/>
    <w:semiHidden/>
    <w:rPr>
      <w:rFonts w:ascii="Arial" w:hAnsi="Arial"/>
      <w:noProof/>
      <w:spacing w:val="0"/>
      <w:kern w:val="0"/>
      <w:position w:val="0"/>
      <w:sz w:val="24"/>
      <w:u w:val="none"/>
      <w:vertAlign w:val="superscrip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Checkbox">
    <w:name w:val="Checkbox"/>
    <w:rPr>
      <w:rFonts w:ascii="Wingdings" w:hAnsi="Wingdings"/>
      <w:spacing w:val="0"/>
      <w:sz w:val="22"/>
    </w:rPr>
  </w:style>
  <w:style w:type="paragraph" w:styleId="Textkrper-Zeileneinzug">
    <w:name w:val="Body Text Indent"/>
    <w:basedOn w:val="Textkrper"/>
    <w:pPr>
      <w:ind w:left="851"/>
    </w:pPr>
  </w:style>
  <w:style w:type="paragraph" w:customStyle="1" w:styleId="Absatz">
    <w:name w:val="Absatz"/>
    <w:aliases w:val="Abstand 12 Pt."/>
    <w:basedOn w:val="Standard"/>
    <w:pPr>
      <w:spacing w:after="240"/>
    </w:pPr>
  </w:style>
  <w:style w:type="paragraph" w:customStyle="1" w:styleId="Betreff">
    <w:name w:val="Betreff"/>
    <w:basedOn w:val="Standard"/>
    <w:next w:val="Textkrper"/>
    <w:pPr>
      <w:spacing w:before="480" w:after="360"/>
    </w:pPr>
    <w:rPr>
      <w:b/>
      <w:sz w:val="28"/>
    </w:rPr>
  </w:style>
  <w:style w:type="paragraph" w:customStyle="1" w:styleId="dBriefschluss">
    <w:name w:val="d_Briefschluss"/>
    <w:pPr>
      <w:spacing w:after="240"/>
    </w:pPr>
    <w:rPr>
      <w:rFonts w:ascii="Helvetica" w:hAnsi="Helvetica"/>
      <w:spacing w:val="-5"/>
      <w:sz w:val="24"/>
      <w:lang w:val="de-DE"/>
    </w:rPr>
  </w:style>
  <w:style w:type="character" w:styleId="BesuchterHyperlink">
    <w:name w:val="BesuchterHyperlink"/>
    <w:basedOn w:val="Absatz-Standardschriftart"/>
    <w:rPr>
      <w:color w:val="800080"/>
      <w:u w:val="single"/>
    </w:rPr>
  </w:style>
  <w:style w:type="paragraph" w:customStyle="1" w:styleId="GliederungI">
    <w:name w:val="Gliederung I"/>
    <w:aliases w:val="A,1,a"/>
    <w:basedOn w:val="Standard"/>
    <w:pPr>
      <w:numPr>
        <w:numId w:val="4"/>
      </w:numPr>
      <w:spacing w:after="240"/>
    </w:pPr>
  </w:style>
  <w:style w:type="character" w:styleId="Seitenzahl">
    <w:name w:val="page number"/>
    <w:basedOn w:val="Absatz-Standardschriftart"/>
  </w:style>
  <w:style w:type="paragraph" w:styleId="Verzeichnis1">
    <w:name w:val="toc 1"/>
    <w:basedOn w:val="Standard"/>
    <w:next w:val="Standard"/>
    <w:autoRedefine/>
    <w:semiHidden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orlagen\Bearbeitet%20durch%20zep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Bearbeitet durch zep.dot</Template>
  <TotalTime>0</TotalTime>
  <Pages>4</Pages>
  <Words>435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BAV</Company>
  <LinksUpToDate>false</LinksUpToDate>
  <CharactersWithSpaces>3176</CharactersWithSpaces>
  <SharedDoc>false</SharedDoc>
  <HLinks>
    <vt:vector size="48" baseType="variant">
      <vt:variant>
        <vt:i4>1245232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_Toc43601334</vt:lpwstr>
      </vt:variant>
      <vt:variant>
        <vt:i4>1310768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_Toc43601333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_Toc43601332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_Toc43601331</vt:lpwstr>
      </vt:variant>
      <vt:variant>
        <vt:i4>1507376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_Toc43601330</vt:lpwstr>
      </vt:variant>
      <vt:variant>
        <vt:i4>1966129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_Toc43601329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_Toc43601328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_Toc43601327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U. Glaus, BAV</dc:creator>
  <cp:keywords/>
  <cp:lastModifiedBy>Steck Monika BAV</cp:lastModifiedBy>
  <cp:revision>2</cp:revision>
  <cp:lastPrinted>2003-09-08T14:36:00Z</cp:lastPrinted>
  <dcterms:created xsi:type="dcterms:W3CDTF">2023-09-28T09:13:00Z</dcterms:created>
  <dcterms:modified xsi:type="dcterms:W3CDTF">2023-09-28T09:13:00Z</dcterms:modified>
</cp:coreProperties>
</file>